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1" w:rsidRDefault="00B821E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821E1" w:rsidRDefault="00B821E1">
      <w:pPr>
        <w:jc w:val="center"/>
      </w:pPr>
      <w:r>
        <w:rPr>
          <w:rFonts w:hint="eastAsia"/>
          <w:spacing w:val="79"/>
        </w:rPr>
        <w:t>温泉利用許可申請</w:t>
      </w:r>
      <w:r>
        <w:rPr>
          <w:rFonts w:hint="eastAsia"/>
        </w:rPr>
        <w:t>書</w:t>
      </w:r>
    </w:p>
    <w:p w:rsidR="00B821E1" w:rsidRDefault="00B821E1">
      <w:pPr>
        <w:jc w:val="right"/>
      </w:pPr>
      <w:r>
        <w:rPr>
          <w:rFonts w:hint="eastAsia"/>
        </w:rPr>
        <w:t xml:space="preserve">年　　月　　日　</w:t>
      </w:r>
    </w:p>
    <w:p w:rsidR="00B821E1" w:rsidRDefault="00B821E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さいたま市保健所長</w:t>
      </w:r>
    </w:p>
    <w:p w:rsidR="00B821E1" w:rsidRDefault="00B821E1">
      <w:pPr>
        <w:spacing w:line="360" w:lineRule="atLeast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:rsidR="00B821E1" w:rsidRDefault="00B821E1">
      <w:pPr>
        <w:spacing w:line="360" w:lineRule="atLeast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  <w:r w:rsidR="005608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F184F" w:rsidRDefault="009F184F">
      <w:pPr>
        <w:spacing w:line="360" w:lineRule="atLeast"/>
        <w:jc w:val="right"/>
      </w:pPr>
      <w:r w:rsidRPr="009F184F">
        <w:rPr>
          <w:rFonts w:hint="eastAsia"/>
        </w:rPr>
        <w:t>注</w:t>
      </w:r>
      <w:r>
        <w:rPr>
          <w:rFonts w:hint="eastAsia"/>
        </w:rPr>
        <w:t xml:space="preserve">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3570"/>
      </w:tblGrid>
      <w:tr w:rsidR="00B821E1">
        <w:tblPrEx>
          <w:tblCellMar>
            <w:top w:w="0" w:type="dxa"/>
            <w:bottom w:w="0" w:type="dxa"/>
          </w:tblCellMar>
        </w:tblPrEx>
        <w:tc>
          <w:tcPr>
            <w:tcW w:w="5349" w:type="dxa"/>
          </w:tcPr>
          <w:p w:rsidR="00B821E1" w:rsidRDefault="00B821E1">
            <w:r>
              <w:rPr>
                <w:rFonts w:hint="eastAsia"/>
              </w:rPr>
              <w:t xml:space="preserve">　</w:t>
            </w:r>
            <w:r w:rsidR="004C1A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38100</wp:posOffset>
                      </wp:positionV>
                      <wp:extent cx="2118360" cy="417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417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9D1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95pt;margin-top:3pt;width:166.8pt;height:3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+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0" w:type="dxa"/>
          </w:tcPr>
          <w:p w:rsidR="00B821E1" w:rsidRDefault="00B821E1">
            <w:pPr>
              <w:spacing w:line="360" w:lineRule="atLeast"/>
              <w:ind w:right="208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B821E1" w:rsidRDefault="00B821E1">
      <w:pPr>
        <w:spacing w:line="360" w:lineRule="atLeast"/>
        <w:jc w:val="right"/>
      </w:pPr>
      <w:r>
        <w:rPr>
          <w:rFonts w:hint="eastAsia"/>
        </w:rPr>
        <w:t xml:space="preserve">電話番号　　　　　　　　　　　　　</w:t>
      </w:r>
    </w:p>
    <w:p w:rsidR="00B821E1" w:rsidRDefault="00B821E1">
      <w:r>
        <w:rPr>
          <w:rFonts w:hint="eastAsia"/>
        </w:rPr>
        <w:t xml:space="preserve">　温泉を公共の利用に供したいので、温泉法第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77"/>
        <w:gridCol w:w="298"/>
        <w:gridCol w:w="980"/>
        <w:gridCol w:w="70"/>
        <w:gridCol w:w="1207"/>
        <w:gridCol w:w="578"/>
        <w:gridCol w:w="700"/>
        <w:gridCol w:w="1277"/>
        <w:gridCol w:w="1278"/>
      </w:tblGrid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gridSpan w:val="3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gridSpan w:val="3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温泉のゆう出地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源泉</w:t>
            </w: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  <w:spacing w:val="26"/>
              </w:rPr>
              <w:t>温泉採取</w:t>
            </w:r>
            <w:r>
              <w:rPr>
                <w:rFonts w:hint="eastAsia"/>
              </w:rPr>
              <w:t>者住所及び氏名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温度及び成分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分析者</w:t>
            </w:r>
          </w:p>
        </w:tc>
        <w:tc>
          <w:tcPr>
            <w:tcW w:w="1050" w:type="dxa"/>
            <w:gridSpan w:val="2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85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55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5" w:type="dxa"/>
            <w:gridSpan w:val="3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温泉から利用場所までの距離と温泉の搬送方法</w:t>
            </w:r>
          </w:p>
        </w:tc>
        <w:tc>
          <w:tcPr>
            <w:tcW w:w="6090" w:type="dxa"/>
            <w:gridSpan w:val="7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2555" w:type="dxa"/>
            <w:gridSpan w:val="3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  <w:spacing w:val="21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55" w:type="dxa"/>
            <w:gridSpan w:val="4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構造・材質</w:t>
            </w:r>
          </w:p>
        </w:tc>
        <w:tc>
          <w:tcPr>
            <w:tcW w:w="2555" w:type="dxa"/>
            <w:gridSpan w:val="2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換気方法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2555" w:type="dxa"/>
            <w:gridSpan w:val="3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1277" w:type="dxa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縦</w:t>
            </w:r>
            <w:r>
              <w:t>(m)</w:t>
            </w:r>
          </w:p>
        </w:tc>
        <w:tc>
          <w:tcPr>
            <w:tcW w:w="1278" w:type="dxa"/>
            <w:gridSpan w:val="2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横</w:t>
            </w:r>
            <w:r>
              <w:t>(m)</w:t>
            </w:r>
          </w:p>
        </w:tc>
        <w:tc>
          <w:tcPr>
            <w:tcW w:w="1277" w:type="dxa"/>
            <w:gridSpan w:val="2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深さ</w:t>
            </w:r>
            <w:r>
              <w:t>(m)</w:t>
            </w:r>
          </w:p>
        </w:tc>
        <w:tc>
          <w:tcPr>
            <w:tcW w:w="1278" w:type="dxa"/>
            <w:gridSpan w:val="2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容積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77" w:type="dxa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  <w:spacing w:val="106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278" w:type="dxa"/>
            <w:vAlign w:val="center"/>
          </w:tcPr>
          <w:p w:rsidR="00B821E1" w:rsidRDefault="00B821E1">
            <w:pPr>
              <w:jc w:val="center"/>
            </w:pPr>
            <w:r>
              <w:rPr>
                <w:rFonts w:hint="eastAsia"/>
              </w:rPr>
              <w:t>浴槽数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50" w:type="dxa"/>
            <w:vMerge/>
            <w:vAlign w:val="center"/>
          </w:tcPr>
          <w:p w:rsidR="00B821E1" w:rsidRDefault="00B821E1">
            <w:pPr>
              <w:jc w:val="distribute"/>
            </w:pPr>
          </w:p>
        </w:tc>
        <w:tc>
          <w:tcPr>
            <w:tcW w:w="1277" w:type="dxa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gridSpan w:val="2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  <w:tr w:rsidR="00B82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Align w:val="center"/>
          </w:tcPr>
          <w:p w:rsidR="00B821E1" w:rsidRDefault="00B821E1">
            <w:pPr>
              <w:jc w:val="distribute"/>
            </w:pPr>
            <w:r>
              <w:rPr>
                <w:rFonts w:hint="eastAsia"/>
              </w:rPr>
              <w:t>利用量</w:t>
            </w:r>
          </w:p>
        </w:tc>
        <w:tc>
          <w:tcPr>
            <w:tcW w:w="7665" w:type="dxa"/>
            <w:gridSpan w:val="9"/>
          </w:tcPr>
          <w:p w:rsidR="00B821E1" w:rsidRDefault="00B821E1">
            <w:r>
              <w:rPr>
                <w:rFonts w:hint="eastAsia"/>
              </w:rPr>
              <w:t xml:space="preserve">　</w:t>
            </w:r>
          </w:p>
        </w:tc>
      </w:tr>
    </w:tbl>
    <w:p w:rsidR="00B821E1" w:rsidRDefault="00B821E1">
      <w:pPr>
        <w:spacing w:before="167"/>
      </w:pPr>
      <w:r>
        <w:rPr>
          <w:rFonts w:hint="eastAsia"/>
        </w:rPr>
        <w:t>備考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申請者が法人である場合は、登記事項証明書、定款又は寄付行為の写しを添付すること。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飲用の場合は、検査成績書を添付すること。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申請者と別人である場合は、温泉採取者の利用承諾書を添付すること。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公衆浴場に該当する場合は、公衆浴場営業許可書の写しを添付すること。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タンクローリー又はポリ容器により供給された温泉を利用する場合は、温泉水の輸送方法の詳細のわかる書類を添付すること。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温泉スタンド、タンクローリー又はポリ容器により温泉を公共の浴用に供しようとする場合は、利用施設の概要のわかる書類を添付すること。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申請者が法第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項各号に該当しない者であることを誓約する書面を添付すること。</w:t>
      </w:r>
    </w:p>
    <w:p w:rsidR="00B821E1" w:rsidRDefault="00B821E1">
      <w:pPr>
        <w:ind w:left="315" w:hanging="315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その他市長が必要と認める書類を添付すること。</w:t>
      </w:r>
    </w:p>
    <w:sectPr w:rsidR="00B821E1">
      <w:pgSz w:w="11906" w:h="16838" w:code="9"/>
      <w:pgMar w:top="1588" w:right="1588" w:bottom="158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EC" w:rsidRDefault="008858EC" w:rsidP="007C4CBA">
      <w:r>
        <w:separator/>
      </w:r>
    </w:p>
  </w:endnote>
  <w:endnote w:type="continuationSeparator" w:id="0">
    <w:p w:rsidR="008858EC" w:rsidRDefault="008858EC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EC" w:rsidRDefault="008858EC" w:rsidP="007C4CBA">
      <w:r>
        <w:separator/>
      </w:r>
    </w:p>
  </w:footnote>
  <w:footnote w:type="continuationSeparator" w:id="0">
    <w:p w:rsidR="008858EC" w:rsidRDefault="008858EC" w:rsidP="007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1"/>
    <w:rsid w:val="000602E4"/>
    <w:rsid w:val="004C1A3B"/>
    <w:rsid w:val="005608DF"/>
    <w:rsid w:val="007C4CBA"/>
    <w:rsid w:val="00841F00"/>
    <w:rsid w:val="008858EC"/>
    <w:rsid w:val="009F184F"/>
    <w:rsid w:val="00A56C68"/>
    <w:rsid w:val="00B821E1"/>
    <w:rsid w:val="00D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2648A6-67F6-4E50-BB1E-8702338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7;&#65345;&#65369;&#65365;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2024-07-05T09:16:00Z</dcterms:created>
  <dcterms:modified xsi:type="dcterms:W3CDTF">2024-07-05T09:16:00Z</dcterms:modified>
</cp:coreProperties>
</file>