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54" w:rsidRDefault="00037C5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037C54" w:rsidRDefault="00037C54">
      <w:pPr>
        <w:jc w:val="center"/>
      </w:pPr>
      <w:r>
        <w:rPr>
          <w:rFonts w:hint="eastAsia"/>
          <w:spacing w:val="141"/>
        </w:rPr>
        <w:t>温泉利用廃止</w:t>
      </w:r>
      <w:r>
        <w:rPr>
          <w:rFonts w:hint="eastAsia"/>
        </w:rPr>
        <w:t>届</w:t>
      </w:r>
    </w:p>
    <w:p w:rsidR="00037C54" w:rsidRDefault="00037C54">
      <w:pPr>
        <w:jc w:val="right"/>
      </w:pPr>
      <w:r>
        <w:rPr>
          <w:rFonts w:hint="eastAsia"/>
        </w:rPr>
        <w:t xml:space="preserve">年　　月　　日　　</w:t>
      </w:r>
    </w:p>
    <w:p w:rsidR="00037C54" w:rsidRDefault="00037C5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さいたま市保健所長</w:t>
      </w:r>
    </w:p>
    <w:p w:rsidR="00037C54" w:rsidRDefault="00037C54">
      <w:pPr>
        <w:spacing w:line="360" w:lineRule="atLeast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</w:t>
      </w:r>
    </w:p>
    <w:p w:rsidR="00037C54" w:rsidRDefault="00037C54">
      <w:pPr>
        <w:spacing w:line="360" w:lineRule="atLeast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</w:t>
      </w:r>
      <w:r w:rsidR="0026340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51B21" w:rsidRDefault="00C51B21">
      <w:pPr>
        <w:spacing w:line="360" w:lineRule="atLeast"/>
        <w:jc w:val="right"/>
      </w:pPr>
      <w:r w:rsidRPr="00C51B21">
        <w:rPr>
          <w:rFonts w:hint="eastAsia"/>
        </w:rPr>
        <w:t>注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3773"/>
      </w:tblGrid>
      <w:tr w:rsidR="00037C54">
        <w:tblPrEx>
          <w:tblCellMar>
            <w:top w:w="0" w:type="dxa"/>
            <w:bottom w:w="0" w:type="dxa"/>
          </w:tblCellMar>
        </w:tblPrEx>
        <w:tc>
          <w:tcPr>
            <w:tcW w:w="4929" w:type="dxa"/>
          </w:tcPr>
          <w:p w:rsidR="00037C54" w:rsidRDefault="00037C54">
            <w:r>
              <w:rPr>
                <w:rFonts w:hint="eastAsia"/>
              </w:rPr>
              <w:t xml:space="preserve">　</w:t>
            </w:r>
            <w:r w:rsidR="005A64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38100</wp:posOffset>
                      </wp:positionV>
                      <wp:extent cx="2118360" cy="4178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360" cy="417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734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9.7pt;margin-top:3pt;width:166.8pt;height:3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" o:allowincell="f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73" w:type="dxa"/>
          </w:tcPr>
          <w:p w:rsidR="00037C54" w:rsidRDefault="00037C54">
            <w:pPr>
              <w:spacing w:line="360" w:lineRule="atLeast"/>
              <w:ind w:right="418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037C54" w:rsidRDefault="00037C54">
      <w:pPr>
        <w:spacing w:line="360" w:lineRule="atLeast"/>
        <w:jc w:val="right"/>
      </w:pPr>
      <w:r>
        <w:rPr>
          <w:rFonts w:hint="eastAsia"/>
        </w:rPr>
        <w:t xml:space="preserve">電話番号　　　　　　　　　　　　　</w:t>
      </w:r>
    </w:p>
    <w:p w:rsidR="00037C54" w:rsidRDefault="00037C54"/>
    <w:p w:rsidR="00037C54" w:rsidRDefault="00037C54">
      <w:r>
        <w:rPr>
          <w:rFonts w:hint="eastAsia"/>
        </w:rPr>
        <w:t xml:space="preserve">　温泉利用を廃止しましたので、さいたま市温泉法施行細則第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5775"/>
      </w:tblGrid>
      <w:tr w:rsidR="00037C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75" w:type="dxa"/>
            <w:vMerge w:val="restart"/>
            <w:vAlign w:val="center"/>
          </w:tcPr>
          <w:p w:rsidR="00037C54" w:rsidRDefault="00037C54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1155" w:type="dxa"/>
            <w:vAlign w:val="center"/>
          </w:tcPr>
          <w:p w:rsidR="00037C54" w:rsidRDefault="00037C5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5" w:type="dxa"/>
          </w:tcPr>
          <w:p w:rsidR="00037C54" w:rsidRDefault="00037C54">
            <w:r>
              <w:rPr>
                <w:rFonts w:hint="eastAsia"/>
              </w:rPr>
              <w:t xml:space="preserve">　</w:t>
            </w:r>
          </w:p>
        </w:tc>
      </w:tr>
      <w:tr w:rsidR="00037C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75" w:type="dxa"/>
            <w:vMerge/>
            <w:vAlign w:val="center"/>
          </w:tcPr>
          <w:p w:rsidR="00037C54" w:rsidRDefault="00037C54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037C54" w:rsidRDefault="00037C5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75" w:type="dxa"/>
          </w:tcPr>
          <w:p w:rsidR="00037C54" w:rsidRDefault="00037C54">
            <w:r>
              <w:rPr>
                <w:rFonts w:hint="eastAsia"/>
              </w:rPr>
              <w:t xml:space="preserve">　</w:t>
            </w:r>
          </w:p>
        </w:tc>
      </w:tr>
      <w:tr w:rsidR="00037C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75" w:type="dxa"/>
            <w:vMerge/>
            <w:vAlign w:val="center"/>
          </w:tcPr>
          <w:p w:rsidR="00037C54" w:rsidRDefault="00037C54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037C54" w:rsidRDefault="00037C54">
            <w:pPr>
              <w:jc w:val="distribute"/>
            </w:pPr>
            <w:r>
              <w:rPr>
                <w:rFonts w:hint="eastAsia"/>
              </w:rPr>
              <w:t>浴槽名</w:t>
            </w:r>
          </w:p>
        </w:tc>
        <w:tc>
          <w:tcPr>
            <w:tcW w:w="5775" w:type="dxa"/>
          </w:tcPr>
          <w:p w:rsidR="00037C54" w:rsidRDefault="00037C54">
            <w:r>
              <w:rPr>
                <w:rFonts w:hint="eastAsia"/>
              </w:rPr>
              <w:t xml:space="preserve">　</w:t>
            </w:r>
          </w:p>
        </w:tc>
      </w:tr>
      <w:tr w:rsidR="00037C5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75" w:type="dxa"/>
            <w:vMerge w:val="restart"/>
            <w:vAlign w:val="center"/>
          </w:tcPr>
          <w:p w:rsidR="00037C54" w:rsidRDefault="00037C54">
            <w:pPr>
              <w:jc w:val="distribute"/>
            </w:pPr>
            <w:r>
              <w:rPr>
                <w:rFonts w:hint="eastAsia"/>
              </w:rPr>
              <w:t>利用許可</w:t>
            </w:r>
          </w:p>
        </w:tc>
        <w:tc>
          <w:tcPr>
            <w:tcW w:w="1155" w:type="dxa"/>
            <w:vAlign w:val="center"/>
          </w:tcPr>
          <w:p w:rsidR="00037C54" w:rsidRDefault="00037C54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775" w:type="dxa"/>
          </w:tcPr>
          <w:p w:rsidR="00037C54" w:rsidRDefault="00037C54">
            <w:r>
              <w:rPr>
                <w:rFonts w:hint="eastAsia"/>
              </w:rPr>
              <w:t xml:space="preserve">　</w:t>
            </w:r>
          </w:p>
        </w:tc>
      </w:tr>
      <w:tr w:rsidR="00037C5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575" w:type="dxa"/>
            <w:vMerge/>
            <w:vAlign w:val="center"/>
          </w:tcPr>
          <w:p w:rsidR="00037C54" w:rsidRDefault="00037C54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037C54" w:rsidRDefault="00037C54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5775" w:type="dxa"/>
          </w:tcPr>
          <w:p w:rsidR="00037C54" w:rsidRDefault="00037C54">
            <w:r>
              <w:rPr>
                <w:rFonts w:hint="eastAsia"/>
              </w:rPr>
              <w:t xml:space="preserve">　</w:t>
            </w:r>
          </w:p>
        </w:tc>
      </w:tr>
      <w:tr w:rsidR="00037C54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575" w:type="dxa"/>
            <w:vAlign w:val="center"/>
          </w:tcPr>
          <w:p w:rsidR="00037C54" w:rsidRDefault="00037C54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930" w:type="dxa"/>
            <w:gridSpan w:val="2"/>
          </w:tcPr>
          <w:p w:rsidR="00037C54" w:rsidRDefault="00037C54">
            <w:r>
              <w:rPr>
                <w:rFonts w:hint="eastAsia"/>
              </w:rPr>
              <w:t xml:space="preserve">　</w:t>
            </w:r>
          </w:p>
        </w:tc>
      </w:tr>
      <w:tr w:rsidR="00037C54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1575" w:type="dxa"/>
            <w:vAlign w:val="center"/>
          </w:tcPr>
          <w:p w:rsidR="00037C54" w:rsidRDefault="00037C54">
            <w:pPr>
              <w:spacing w:line="360" w:lineRule="atLeast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930" w:type="dxa"/>
            <w:gridSpan w:val="2"/>
          </w:tcPr>
          <w:p w:rsidR="00037C54" w:rsidRDefault="00037C54">
            <w:pPr>
              <w:spacing w:line="360" w:lineRule="atLeas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37C54" w:rsidRDefault="00037C54"/>
    <w:sectPr w:rsidR="00037C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50" w:rsidRDefault="00F92D50" w:rsidP="007C4CBA">
      <w:r>
        <w:separator/>
      </w:r>
    </w:p>
  </w:endnote>
  <w:endnote w:type="continuationSeparator" w:id="0">
    <w:p w:rsidR="00F92D50" w:rsidRDefault="00F92D50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50" w:rsidRDefault="00F92D50" w:rsidP="007C4CBA">
      <w:r>
        <w:separator/>
      </w:r>
    </w:p>
  </w:footnote>
  <w:footnote w:type="continuationSeparator" w:id="0">
    <w:p w:rsidR="00F92D50" w:rsidRDefault="00F92D50" w:rsidP="007C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54"/>
    <w:rsid w:val="00037C54"/>
    <w:rsid w:val="00263400"/>
    <w:rsid w:val="004B6155"/>
    <w:rsid w:val="005A6499"/>
    <w:rsid w:val="006B3F7C"/>
    <w:rsid w:val="007C4CBA"/>
    <w:rsid w:val="007F10A6"/>
    <w:rsid w:val="00C51B21"/>
    <w:rsid w:val="00F16BCA"/>
    <w:rsid w:val="00F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851991-C300-45C0-A54F-A0893C7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65357;&#65345;&#65369;&#65365;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2024-07-05T09:15:00Z</dcterms:created>
  <dcterms:modified xsi:type="dcterms:W3CDTF">2024-07-05T09:15:00Z</dcterms:modified>
</cp:coreProperties>
</file>