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5B" w:rsidRPr="00FB7456" w:rsidRDefault="0068580F">
      <w:pPr>
        <w:spacing w:after="120"/>
        <w:rPr>
          <w:sz w:val="26"/>
          <w:szCs w:val="26"/>
        </w:rPr>
      </w:pPr>
      <w:bookmarkStart w:id="0" w:name="_GoBack"/>
      <w:r w:rsidRPr="00FB7456">
        <w:rPr>
          <w:rFonts w:hint="eastAsia"/>
          <w:sz w:val="26"/>
          <w:szCs w:val="26"/>
        </w:rPr>
        <w:t>様式第５号（第13</w:t>
      </w:r>
      <w:r w:rsidR="00FA715F" w:rsidRPr="00FB7456">
        <w:rPr>
          <w:rFonts w:hint="eastAsia"/>
          <w:sz w:val="26"/>
          <w:szCs w:val="26"/>
        </w:rPr>
        <w:t>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5"/>
        <w:gridCol w:w="1149"/>
        <w:gridCol w:w="1840"/>
      </w:tblGrid>
      <w:tr w:rsidR="00FB7456" w:rsidRPr="00FB7456" w:rsidTr="002809A0">
        <w:trPr>
          <w:trHeight w:val="360"/>
        </w:trPr>
        <w:tc>
          <w:tcPr>
            <w:tcW w:w="5515" w:type="dxa"/>
            <w:tcBorders>
              <w:top w:val="nil"/>
              <w:left w:val="nil"/>
              <w:bottom w:val="nil"/>
            </w:tcBorders>
          </w:tcPr>
          <w:p w:rsidR="00C8478B" w:rsidRPr="00FB7456" w:rsidRDefault="00C8478B">
            <w:pPr>
              <w:spacing w:line="240" w:lineRule="exact"/>
            </w:pPr>
            <w:r w:rsidRPr="00FB7456"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C8478B" w:rsidRPr="00FB7456" w:rsidRDefault="00C8478B">
            <w:pPr>
              <w:spacing w:line="240" w:lineRule="exact"/>
            </w:pPr>
            <w:r w:rsidRPr="00FB7456">
              <w:rPr>
                <w:rFonts w:hint="eastAsia"/>
              </w:rPr>
              <w:t>登録番号</w:t>
            </w:r>
          </w:p>
        </w:tc>
        <w:tc>
          <w:tcPr>
            <w:tcW w:w="1840" w:type="dxa"/>
          </w:tcPr>
          <w:p w:rsidR="00C8478B" w:rsidRPr="00FB7456" w:rsidRDefault="00C8478B">
            <w:pPr>
              <w:spacing w:line="240" w:lineRule="exact"/>
            </w:pPr>
          </w:p>
        </w:tc>
      </w:tr>
    </w:tbl>
    <w:p w:rsidR="003D635B" w:rsidRPr="00FB7456" w:rsidRDefault="003D635B">
      <w:pPr>
        <w:spacing w:before="120"/>
        <w:jc w:val="center"/>
      </w:pPr>
      <w:r w:rsidRPr="00FB7456">
        <w:rPr>
          <w:rFonts w:hint="eastAsia"/>
        </w:rPr>
        <w:t>敬老マッサージ</w:t>
      </w:r>
      <w:r w:rsidR="00C8478B" w:rsidRPr="00FB7456">
        <w:rPr>
          <w:rFonts w:hint="eastAsia"/>
        </w:rPr>
        <w:t>・はり・きゅう</w:t>
      </w:r>
      <w:r w:rsidRPr="00FB7456">
        <w:rPr>
          <w:rFonts w:hint="eastAsia"/>
        </w:rPr>
        <w:t>施術者登録事項変更届出書</w:t>
      </w:r>
    </w:p>
    <w:p w:rsidR="003D635B" w:rsidRPr="00FB7456" w:rsidRDefault="003D635B"/>
    <w:p w:rsidR="003D635B" w:rsidRPr="00FB7456" w:rsidRDefault="003D635B">
      <w:pPr>
        <w:jc w:val="right"/>
      </w:pPr>
      <w:r w:rsidRPr="00FB7456">
        <w:rPr>
          <w:rFonts w:hint="eastAsia"/>
        </w:rPr>
        <w:t xml:space="preserve">年　　月　　日　　</w:t>
      </w:r>
    </w:p>
    <w:p w:rsidR="003D635B" w:rsidRPr="00FB7456" w:rsidRDefault="00FA715F">
      <w:r w:rsidRPr="00FB7456">
        <w:rPr>
          <w:rFonts w:hint="eastAsia"/>
        </w:rPr>
        <w:t xml:space="preserve">　（宛先）</w:t>
      </w:r>
      <w:r w:rsidR="003D635B" w:rsidRPr="00FB7456">
        <w:rPr>
          <w:rFonts w:hint="eastAsia"/>
        </w:rPr>
        <w:t>さいたま市長</w:t>
      </w:r>
    </w:p>
    <w:p w:rsidR="006D2A25" w:rsidRPr="00FB7456" w:rsidRDefault="006D2A25" w:rsidP="006D2A25">
      <w:pPr>
        <w:ind w:leftChars="2281" w:left="4790" w:rightChars="400" w:right="840"/>
      </w:pPr>
      <w:r w:rsidRPr="00FB7456">
        <w:rPr>
          <w:rFonts w:hint="eastAsia"/>
          <w:spacing w:val="21"/>
          <w:fitText w:val="1470" w:id="-1129507840"/>
        </w:rPr>
        <w:t>施術所所在</w:t>
      </w:r>
      <w:r w:rsidRPr="00FB7456">
        <w:rPr>
          <w:rFonts w:hint="eastAsia"/>
          <w:fitText w:val="1470" w:id="-1129507840"/>
        </w:rPr>
        <w:t>地</w:t>
      </w:r>
    </w:p>
    <w:p w:rsidR="006D2A25" w:rsidRPr="00FB7456" w:rsidRDefault="006D2A25" w:rsidP="006D2A25">
      <w:pPr>
        <w:ind w:leftChars="2281" w:left="4790" w:rightChars="350" w:right="735"/>
      </w:pPr>
      <w:r w:rsidRPr="00FB7456">
        <w:rPr>
          <w:rFonts w:hint="eastAsia"/>
          <w:spacing w:val="105"/>
          <w:fitText w:val="1470" w:id="-1129507839"/>
        </w:rPr>
        <w:t>施術所</w:t>
      </w:r>
      <w:r w:rsidRPr="00FB7456">
        <w:rPr>
          <w:rFonts w:hint="eastAsia"/>
          <w:fitText w:val="1470" w:id="-1129507839"/>
        </w:rPr>
        <w:t>名</w:t>
      </w:r>
    </w:p>
    <w:p w:rsidR="006D2A25" w:rsidRPr="00FB7456" w:rsidRDefault="006D2A25" w:rsidP="006D2A25">
      <w:pPr>
        <w:ind w:leftChars="2281" w:left="4790" w:rightChars="750" w:right="1575"/>
        <w:jc w:val="left"/>
      </w:pPr>
      <w:r w:rsidRPr="00FB7456">
        <w:rPr>
          <w:rFonts w:hint="eastAsia"/>
          <w:spacing w:val="105"/>
          <w:fitText w:val="1470" w:id="-1129507838"/>
        </w:rPr>
        <w:t>施術者</w:t>
      </w:r>
      <w:r w:rsidRPr="00FB7456">
        <w:rPr>
          <w:rFonts w:hint="eastAsia"/>
          <w:fitText w:val="1470" w:id="-1129507838"/>
        </w:rPr>
        <w:t>名</w:t>
      </w:r>
    </w:p>
    <w:p w:rsidR="006D2A25" w:rsidRPr="00FB7456" w:rsidRDefault="006D2A25" w:rsidP="006D2A25">
      <w:pPr>
        <w:ind w:leftChars="2281" w:left="4790" w:rightChars="150" w:right="315"/>
        <w:jc w:val="left"/>
      </w:pPr>
      <w:r w:rsidRPr="00FB7456">
        <w:rPr>
          <w:rFonts w:hint="eastAsia"/>
          <w:spacing w:val="105"/>
          <w:fitText w:val="1470" w:id="-1129507837"/>
        </w:rPr>
        <w:t>電話番</w:t>
      </w:r>
      <w:r w:rsidRPr="00FB7456">
        <w:rPr>
          <w:rFonts w:hint="eastAsia"/>
          <w:fitText w:val="1470" w:id="-1129507837"/>
        </w:rPr>
        <w:t>号</w:t>
      </w:r>
      <w:r w:rsidRPr="00FB7456">
        <w:rPr>
          <w:rFonts w:hint="eastAsia"/>
        </w:rPr>
        <w:t xml:space="preserve">　　　　　　</w:t>
      </w:r>
    </w:p>
    <w:p w:rsidR="006D2A25" w:rsidRPr="00FB7456" w:rsidRDefault="006D2A25" w:rsidP="006D2A25">
      <w:pPr>
        <w:ind w:leftChars="2281" w:left="4790" w:rightChars="150" w:right="315"/>
        <w:jc w:val="left"/>
      </w:pPr>
    </w:p>
    <w:p w:rsidR="003D635B" w:rsidRPr="00FB7456" w:rsidRDefault="003D635B">
      <w:pPr>
        <w:spacing w:after="120"/>
      </w:pPr>
      <w:r w:rsidRPr="00FB7456">
        <w:rPr>
          <w:rFonts w:hint="eastAsia"/>
        </w:rPr>
        <w:t xml:space="preserve">　さいたま市敬老マッサージ</w:t>
      </w:r>
      <w:r w:rsidR="00C8478B" w:rsidRPr="00FB7456">
        <w:rPr>
          <w:rFonts w:hint="eastAsia"/>
        </w:rPr>
        <w:t>・はり・きゅう</w:t>
      </w:r>
      <w:r w:rsidRPr="00FB7456">
        <w:rPr>
          <w:rFonts w:hint="eastAsia"/>
        </w:rPr>
        <w:t>施術者登録事項に変更が生じましたので、次のとおり届け出ます。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379"/>
        <w:gridCol w:w="690"/>
        <w:gridCol w:w="840"/>
        <w:gridCol w:w="1169"/>
        <w:gridCol w:w="571"/>
        <w:gridCol w:w="3394"/>
      </w:tblGrid>
      <w:tr w:rsidR="00FB7456" w:rsidRPr="00FB7456" w:rsidTr="00B7716E">
        <w:trPr>
          <w:cantSplit/>
          <w:trHeight w:val="60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１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  <w:r w:rsidRPr="00FB7456">
              <w:rPr>
                <w:rFonts w:hint="eastAsia"/>
              </w:rPr>
              <w:t>施術の種類</w:t>
            </w:r>
          </w:p>
          <w:p w:rsidR="00B7716E" w:rsidRPr="00FB7456" w:rsidRDefault="00B7716E" w:rsidP="00B7716E">
            <w:pPr>
              <w:jc w:val="distribute"/>
            </w:pPr>
            <w:r w:rsidRPr="00FB7456">
              <w:rPr>
                <w:rFonts w:hint="eastAsia"/>
              </w:rPr>
              <w:t>（□にレ点を入れてください。）</w:t>
            </w: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新</w:t>
            </w:r>
          </w:p>
        </w:tc>
        <w:tc>
          <w:tcPr>
            <w:tcW w:w="5974" w:type="dxa"/>
            <w:gridSpan w:val="4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□　あん摩、マッサージ　・　□　はり　・　□きゅう</w:t>
            </w:r>
          </w:p>
        </w:tc>
      </w:tr>
      <w:tr w:rsidR="00FB7456" w:rsidRPr="00FB7456" w:rsidTr="00B7716E">
        <w:trPr>
          <w:cantSplit/>
          <w:trHeight w:val="60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旧</w:t>
            </w:r>
          </w:p>
        </w:tc>
        <w:tc>
          <w:tcPr>
            <w:tcW w:w="5974" w:type="dxa"/>
            <w:gridSpan w:val="4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□　あん摩、マッサージ　・　□　はり　・　□きゅう</w:t>
            </w:r>
          </w:p>
        </w:tc>
      </w:tr>
      <w:tr w:rsidR="00FB7456" w:rsidRPr="00FB7456">
        <w:trPr>
          <w:cantSplit/>
          <w:trHeight w:val="56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２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B7716E" w:rsidRPr="00FB7456" w:rsidRDefault="00B7716E" w:rsidP="00FA715F">
            <w:pPr>
              <w:jc w:val="center"/>
            </w:pPr>
            <w:r w:rsidRPr="00FB7456">
              <w:rPr>
                <w:rFonts w:hint="eastAsia"/>
              </w:rPr>
              <w:t>施術所名称</w:t>
            </w: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新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>
            <w:r w:rsidRPr="00FB7456">
              <w:rPr>
                <w:rFonts w:hint="eastAsia"/>
              </w:rPr>
              <w:t xml:space="preserve">　</w:t>
            </w:r>
          </w:p>
        </w:tc>
      </w:tr>
      <w:tr w:rsidR="00FB7456" w:rsidRPr="00FB7456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旧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>
            <w:r w:rsidRPr="00FB7456">
              <w:rPr>
                <w:rFonts w:hint="eastAsia"/>
              </w:rPr>
              <w:t xml:space="preserve">　</w:t>
            </w:r>
          </w:p>
        </w:tc>
      </w:tr>
      <w:tr w:rsidR="00FB7456" w:rsidRPr="00FB7456">
        <w:trPr>
          <w:cantSplit/>
          <w:trHeight w:val="56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３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B7716E" w:rsidRPr="00FB7456" w:rsidRDefault="00B7716E" w:rsidP="00FA715F">
            <w:pPr>
              <w:jc w:val="center"/>
            </w:pPr>
            <w:r w:rsidRPr="00FB7456">
              <w:rPr>
                <w:rFonts w:hint="eastAsia"/>
                <w:w w:val="83"/>
                <w:fitText w:val="1050" w:id="-1830641152"/>
              </w:rPr>
              <w:t>施術所所在地</w:t>
            </w: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新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>
            <w:r w:rsidRPr="00FB7456">
              <w:rPr>
                <w:rFonts w:hint="eastAsia"/>
              </w:rPr>
              <w:t xml:space="preserve">　</w:t>
            </w:r>
          </w:p>
        </w:tc>
      </w:tr>
      <w:tr w:rsidR="00FB7456" w:rsidRPr="00FB7456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旧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>
            <w:r w:rsidRPr="00FB7456">
              <w:rPr>
                <w:rFonts w:hint="eastAsia"/>
              </w:rPr>
              <w:t xml:space="preserve">　</w:t>
            </w:r>
          </w:p>
        </w:tc>
      </w:tr>
      <w:tr w:rsidR="00FB7456" w:rsidRPr="00FB7456" w:rsidTr="002C5F87">
        <w:trPr>
          <w:cantSplit/>
          <w:trHeight w:val="56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B7716E" w:rsidRPr="00FB7456" w:rsidRDefault="00B7716E" w:rsidP="002C5F87">
            <w:pPr>
              <w:jc w:val="center"/>
            </w:pPr>
            <w:r w:rsidRPr="00FB7456">
              <w:rPr>
                <w:rFonts w:hint="eastAsia"/>
              </w:rPr>
              <w:t>４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B7716E" w:rsidRPr="00FB7456" w:rsidRDefault="00B7716E" w:rsidP="00FA715F">
            <w:pPr>
              <w:jc w:val="distribute"/>
            </w:pPr>
            <w:r w:rsidRPr="00FB7456">
              <w:rPr>
                <w:rFonts w:hint="eastAsia"/>
              </w:rPr>
              <w:t>施術所</w:t>
            </w:r>
          </w:p>
          <w:p w:rsidR="00B7716E" w:rsidRPr="00FB7456" w:rsidRDefault="00B7716E" w:rsidP="00FA715F">
            <w:pPr>
              <w:jc w:val="distribute"/>
            </w:pPr>
            <w:r w:rsidRPr="00FB7456">
              <w:rPr>
                <w:rFonts w:hint="eastAsia"/>
              </w:rPr>
              <w:t>電話番号</w:t>
            </w:r>
          </w:p>
        </w:tc>
        <w:tc>
          <w:tcPr>
            <w:tcW w:w="690" w:type="dxa"/>
            <w:vAlign w:val="center"/>
          </w:tcPr>
          <w:p w:rsidR="00B7716E" w:rsidRPr="00FB7456" w:rsidRDefault="00B7716E" w:rsidP="002C5F87">
            <w:pPr>
              <w:jc w:val="center"/>
            </w:pPr>
            <w:r w:rsidRPr="00FB7456">
              <w:rPr>
                <w:rFonts w:hint="eastAsia"/>
              </w:rPr>
              <w:t>新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2C5F87">
            <w:r w:rsidRPr="00FB7456">
              <w:rPr>
                <w:rFonts w:hint="eastAsia"/>
              </w:rPr>
              <w:t xml:space="preserve">　</w:t>
            </w:r>
          </w:p>
        </w:tc>
      </w:tr>
      <w:tr w:rsidR="00FB7456" w:rsidRPr="00FB7456" w:rsidTr="002C5F87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B7716E" w:rsidRPr="00FB7456" w:rsidRDefault="00B7716E" w:rsidP="002C5F87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B7716E" w:rsidRPr="00FB7456" w:rsidRDefault="00B7716E" w:rsidP="002C5F87"/>
        </w:tc>
        <w:tc>
          <w:tcPr>
            <w:tcW w:w="690" w:type="dxa"/>
            <w:vAlign w:val="center"/>
          </w:tcPr>
          <w:p w:rsidR="00B7716E" w:rsidRPr="00FB7456" w:rsidRDefault="00B7716E" w:rsidP="002C5F87">
            <w:pPr>
              <w:jc w:val="center"/>
            </w:pPr>
            <w:r w:rsidRPr="00FB7456">
              <w:rPr>
                <w:rFonts w:hint="eastAsia"/>
              </w:rPr>
              <w:t>旧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2C5F87"/>
        </w:tc>
      </w:tr>
      <w:tr w:rsidR="00FB7456" w:rsidRPr="00FB7456" w:rsidTr="00362BF7">
        <w:trPr>
          <w:cantSplit/>
          <w:trHeight w:val="56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362BF7" w:rsidRPr="00FB7456" w:rsidRDefault="00362BF7" w:rsidP="002C5F87">
            <w:pPr>
              <w:jc w:val="center"/>
            </w:pPr>
            <w:r w:rsidRPr="00FB7456">
              <w:rPr>
                <w:rFonts w:hint="eastAsia"/>
              </w:rPr>
              <w:t>５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362BF7" w:rsidRPr="00FB7456" w:rsidRDefault="00362BF7" w:rsidP="00362BF7">
            <w:r w:rsidRPr="00FB7456">
              <w:rPr>
                <w:rFonts w:hint="eastAsia"/>
                <w:fitText w:val="1050" w:id="-1830641151"/>
              </w:rPr>
              <w:t>振込先口座</w:t>
            </w:r>
          </w:p>
          <w:p w:rsidR="00362BF7" w:rsidRPr="00FB7456" w:rsidRDefault="00362BF7" w:rsidP="00362BF7">
            <w:r w:rsidRPr="00FB7456">
              <w:rPr>
                <w:rFonts w:hint="eastAsia"/>
              </w:rPr>
              <w:t>（□にレ点を入れてください。）</w:t>
            </w:r>
          </w:p>
        </w:tc>
        <w:tc>
          <w:tcPr>
            <w:tcW w:w="3270" w:type="dxa"/>
            <w:gridSpan w:val="4"/>
            <w:vAlign w:val="center"/>
          </w:tcPr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>□　銀　　行</w:t>
            </w:r>
          </w:p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>□　信用金庫</w:t>
            </w:r>
          </w:p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>□　信用組合</w:t>
            </w:r>
          </w:p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 xml:space="preserve">□　</w:t>
            </w:r>
            <w:r w:rsidRPr="00FB7456">
              <w:rPr>
                <w:rFonts w:hint="eastAsia"/>
                <w:spacing w:val="2"/>
                <w:w w:val="66"/>
                <w:fitText w:val="840" w:id="-1830641150"/>
              </w:rPr>
              <w:t>農業協同組</w:t>
            </w:r>
            <w:r w:rsidRPr="00FB7456">
              <w:rPr>
                <w:rFonts w:hint="eastAsia"/>
                <w:spacing w:val="-3"/>
                <w:w w:val="66"/>
                <w:fitText w:val="840" w:id="-1830641150"/>
              </w:rPr>
              <w:t>合</w:t>
            </w:r>
          </w:p>
        </w:tc>
        <w:tc>
          <w:tcPr>
            <w:tcW w:w="3394" w:type="dxa"/>
            <w:vAlign w:val="center"/>
          </w:tcPr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 xml:space="preserve">　□　本　　店</w:t>
            </w:r>
          </w:p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>□　支　　店</w:t>
            </w:r>
          </w:p>
          <w:p w:rsidR="00362BF7" w:rsidRPr="00FB7456" w:rsidRDefault="00362BF7" w:rsidP="00362BF7">
            <w:pPr>
              <w:jc w:val="right"/>
            </w:pPr>
            <w:r w:rsidRPr="00FB7456">
              <w:rPr>
                <w:rFonts w:hint="eastAsia"/>
              </w:rPr>
              <w:t>□　出</w:t>
            </w:r>
            <w:r w:rsidRPr="00FB7456">
              <w:t xml:space="preserve"> </w:t>
            </w:r>
            <w:r w:rsidRPr="00FB7456">
              <w:rPr>
                <w:rFonts w:hint="eastAsia"/>
              </w:rPr>
              <w:t>張</w:t>
            </w:r>
            <w:r w:rsidRPr="00FB7456">
              <w:t xml:space="preserve"> </w:t>
            </w:r>
            <w:r w:rsidRPr="00FB7456">
              <w:rPr>
                <w:rFonts w:hint="eastAsia"/>
              </w:rPr>
              <w:t>所</w:t>
            </w:r>
          </w:p>
          <w:p w:rsidR="00362BF7" w:rsidRPr="00FB7456" w:rsidRDefault="00362BF7" w:rsidP="00362BF7">
            <w:pPr>
              <w:widowControl/>
              <w:wordWrap/>
              <w:overflowPunct/>
              <w:autoSpaceDE/>
              <w:autoSpaceDN/>
              <w:adjustRightInd/>
              <w:jc w:val="right"/>
            </w:pPr>
            <w:r w:rsidRPr="00FB7456">
              <w:t xml:space="preserve"> </w:t>
            </w:r>
            <w:r w:rsidRPr="00FB7456">
              <w:rPr>
                <w:rFonts w:hint="eastAsia"/>
              </w:rPr>
              <w:t xml:space="preserve">　　　　　　　　</w:t>
            </w:r>
            <w:r w:rsidRPr="00FB7456">
              <w:t xml:space="preserve"> </w:t>
            </w:r>
            <w:r w:rsidRPr="00FB7456">
              <w:rPr>
                <w:rFonts w:hint="eastAsia"/>
              </w:rPr>
              <w:t>□　営</w:t>
            </w:r>
            <w:r w:rsidRPr="00FB7456">
              <w:t xml:space="preserve"> </w:t>
            </w:r>
            <w:r w:rsidRPr="00FB7456">
              <w:rPr>
                <w:rFonts w:hint="eastAsia"/>
              </w:rPr>
              <w:t>業</w:t>
            </w:r>
            <w:r w:rsidRPr="00FB7456">
              <w:t xml:space="preserve"> </w:t>
            </w:r>
            <w:r w:rsidRPr="00FB7456">
              <w:rPr>
                <w:rFonts w:hint="eastAsia"/>
              </w:rPr>
              <w:t>部</w:t>
            </w:r>
          </w:p>
        </w:tc>
      </w:tr>
      <w:tr w:rsidR="00FB7456" w:rsidRPr="00FB7456" w:rsidTr="00362BF7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362BF7" w:rsidRPr="00FB7456" w:rsidRDefault="00362BF7" w:rsidP="002C5F87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362BF7" w:rsidRPr="00FB7456" w:rsidRDefault="00362BF7" w:rsidP="00362BF7"/>
        </w:tc>
        <w:tc>
          <w:tcPr>
            <w:tcW w:w="1530" w:type="dxa"/>
            <w:gridSpan w:val="2"/>
            <w:vAlign w:val="center"/>
          </w:tcPr>
          <w:p w:rsidR="00362BF7" w:rsidRPr="00FB7456" w:rsidRDefault="00362BF7" w:rsidP="00362BF7">
            <w:pPr>
              <w:jc w:val="center"/>
            </w:pPr>
            <w:r w:rsidRPr="00FB7456">
              <w:rPr>
                <w:rFonts w:hint="eastAsia"/>
              </w:rPr>
              <w:t>□　普通</w:t>
            </w:r>
          </w:p>
          <w:p w:rsidR="00362BF7" w:rsidRPr="00FB7456" w:rsidRDefault="00362BF7" w:rsidP="00362BF7">
            <w:pPr>
              <w:jc w:val="center"/>
            </w:pPr>
            <w:r w:rsidRPr="00FB7456">
              <w:rPr>
                <w:rFonts w:hint="eastAsia"/>
              </w:rPr>
              <w:t>□　当座</w:t>
            </w:r>
          </w:p>
        </w:tc>
        <w:tc>
          <w:tcPr>
            <w:tcW w:w="1169" w:type="dxa"/>
            <w:vAlign w:val="center"/>
          </w:tcPr>
          <w:p w:rsidR="00362BF7" w:rsidRPr="00FB7456" w:rsidRDefault="00362BF7" w:rsidP="00362BF7">
            <w:pPr>
              <w:ind w:right="-102"/>
            </w:pPr>
            <w:r w:rsidRPr="00FB7456">
              <w:rPr>
                <w:rFonts w:hint="eastAsia"/>
              </w:rPr>
              <w:t>口座番号</w:t>
            </w:r>
          </w:p>
        </w:tc>
        <w:tc>
          <w:tcPr>
            <w:tcW w:w="3965" w:type="dxa"/>
            <w:gridSpan w:val="2"/>
            <w:vAlign w:val="center"/>
          </w:tcPr>
          <w:p w:rsidR="00362BF7" w:rsidRPr="00FB7456" w:rsidRDefault="00362BF7" w:rsidP="00362BF7">
            <w:pPr>
              <w:ind w:right="840"/>
            </w:pPr>
          </w:p>
        </w:tc>
      </w:tr>
      <w:tr w:rsidR="00FB7456" w:rsidRPr="00FB7456" w:rsidTr="001C32E2">
        <w:trPr>
          <w:cantSplit/>
          <w:trHeight w:val="342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362BF7" w:rsidRPr="00FB7456" w:rsidRDefault="00362BF7" w:rsidP="002C5F87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362BF7" w:rsidRPr="00FB7456" w:rsidRDefault="00362BF7" w:rsidP="00362BF7"/>
        </w:tc>
        <w:tc>
          <w:tcPr>
            <w:tcW w:w="1530" w:type="dxa"/>
            <w:gridSpan w:val="2"/>
            <w:vAlign w:val="center"/>
          </w:tcPr>
          <w:p w:rsidR="00362BF7" w:rsidRPr="00FB7456" w:rsidRDefault="00362BF7" w:rsidP="00362BF7">
            <w:pPr>
              <w:jc w:val="center"/>
            </w:pPr>
            <w:r w:rsidRPr="00FB7456">
              <w:rPr>
                <w:rFonts w:hint="eastAsia"/>
                <w:spacing w:val="35"/>
              </w:rPr>
              <w:t>フリガ</w:t>
            </w:r>
            <w:r w:rsidRPr="00FB7456">
              <w:rPr>
                <w:rFonts w:hint="eastAsia"/>
              </w:rPr>
              <w:t>ナ</w:t>
            </w:r>
          </w:p>
        </w:tc>
        <w:tc>
          <w:tcPr>
            <w:tcW w:w="5134" w:type="dxa"/>
            <w:gridSpan w:val="3"/>
            <w:vAlign w:val="center"/>
          </w:tcPr>
          <w:p w:rsidR="00362BF7" w:rsidRPr="00FB7456" w:rsidRDefault="00362BF7" w:rsidP="00362BF7">
            <w:pPr>
              <w:ind w:right="840"/>
            </w:pPr>
          </w:p>
        </w:tc>
      </w:tr>
      <w:tr w:rsidR="00FB7456" w:rsidRPr="00FB7456" w:rsidTr="007156C4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362BF7" w:rsidRPr="00FB7456" w:rsidRDefault="00362BF7" w:rsidP="002C5F87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362BF7" w:rsidRPr="00FB7456" w:rsidRDefault="00362BF7" w:rsidP="00362BF7"/>
        </w:tc>
        <w:tc>
          <w:tcPr>
            <w:tcW w:w="1530" w:type="dxa"/>
            <w:gridSpan w:val="2"/>
            <w:vAlign w:val="center"/>
          </w:tcPr>
          <w:p w:rsidR="00362BF7" w:rsidRPr="00FB7456" w:rsidRDefault="00362BF7" w:rsidP="00362BF7">
            <w:pPr>
              <w:jc w:val="center"/>
            </w:pPr>
            <w:r w:rsidRPr="00FB7456">
              <w:rPr>
                <w:rFonts w:hint="eastAsia"/>
              </w:rPr>
              <w:t>口座名義人</w:t>
            </w:r>
          </w:p>
        </w:tc>
        <w:tc>
          <w:tcPr>
            <w:tcW w:w="5134" w:type="dxa"/>
            <w:gridSpan w:val="3"/>
            <w:vAlign w:val="center"/>
          </w:tcPr>
          <w:p w:rsidR="00362BF7" w:rsidRPr="00FB7456" w:rsidRDefault="00362BF7" w:rsidP="00362BF7">
            <w:pPr>
              <w:ind w:right="840"/>
            </w:pPr>
          </w:p>
        </w:tc>
      </w:tr>
      <w:tr w:rsidR="00FB7456" w:rsidRPr="00FB7456" w:rsidTr="00957EDF">
        <w:trPr>
          <w:cantSplit/>
          <w:trHeight w:val="56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B7716E" w:rsidRPr="00FB7456" w:rsidRDefault="00362BF7" w:rsidP="00B7716E">
            <w:pPr>
              <w:jc w:val="center"/>
            </w:pPr>
            <w:r w:rsidRPr="00FB7456">
              <w:rPr>
                <w:rFonts w:hint="eastAsia"/>
              </w:rPr>
              <w:t>６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vAlign w:val="center"/>
          </w:tcPr>
          <w:p w:rsidR="00B7716E" w:rsidRPr="00FB7456" w:rsidRDefault="00B7716E" w:rsidP="00FA715F">
            <w:pPr>
              <w:jc w:val="center"/>
            </w:pPr>
            <w:r w:rsidRPr="00FB7456">
              <w:rPr>
                <w:rFonts w:hint="eastAsia"/>
                <w:spacing w:val="35"/>
                <w:fitText w:val="1050" w:id="-1830641149"/>
              </w:rPr>
              <w:t>出張業</w:t>
            </w:r>
            <w:r w:rsidRPr="00FB7456">
              <w:rPr>
                <w:rFonts w:hint="eastAsia"/>
                <w:fitText w:val="1050" w:id="-1830641149"/>
              </w:rPr>
              <w:t>務</w:t>
            </w:r>
          </w:p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新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/>
        </w:tc>
      </w:tr>
      <w:tr w:rsidR="00FB7456" w:rsidRPr="00FB7456" w:rsidTr="00957EDF">
        <w:trPr>
          <w:cantSplit/>
          <w:trHeight w:val="56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:rsidR="00B7716E" w:rsidRPr="00FB7456" w:rsidRDefault="00B7716E" w:rsidP="00B7716E">
            <w:pPr>
              <w:jc w:val="center"/>
            </w:pPr>
          </w:p>
        </w:tc>
        <w:tc>
          <w:tcPr>
            <w:tcW w:w="1379" w:type="dxa"/>
            <w:vMerge/>
            <w:tcBorders>
              <w:left w:val="nil"/>
            </w:tcBorders>
            <w:vAlign w:val="center"/>
          </w:tcPr>
          <w:p w:rsidR="00B7716E" w:rsidRPr="00FB7456" w:rsidRDefault="00B7716E" w:rsidP="00B7716E"/>
        </w:tc>
        <w:tc>
          <w:tcPr>
            <w:tcW w:w="690" w:type="dxa"/>
            <w:vAlign w:val="center"/>
          </w:tcPr>
          <w:p w:rsidR="00B7716E" w:rsidRPr="00FB7456" w:rsidRDefault="00B7716E" w:rsidP="00B7716E">
            <w:pPr>
              <w:jc w:val="center"/>
            </w:pPr>
            <w:r w:rsidRPr="00FB7456">
              <w:rPr>
                <w:rFonts w:hint="eastAsia"/>
              </w:rPr>
              <w:t>旧</w:t>
            </w:r>
          </w:p>
        </w:tc>
        <w:tc>
          <w:tcPr>
            <w:tcW w:w="5974" w:type="dxa"/>
            <w:gridSpan w:val="4"/>
          </w:tcPr>
          <w:p w:rsidR="00B7716E" w:rsidRPr="00FB7456" w:rsidRDefault="00B7716E" w:rsidP="00B7716E"/>
        </w:tc>
      </w:tr>
      <w:tr w:rsidR="00FB7456" w:rsidRPr="00FB7456">
        <w:trPr>
          <w:cantSplit/>
          <w:trHeight w:val="560"/>
        </w:trPr>
        <w:tc>
          <w:tcPr>
            <w:tcW w:w="461" w:type="dxa"/>
            <w:tcBorders>
              <w:right w:val="nil"/>
            </w:tcBorders>
            <w:vAlign w:val="center"/>
          </w:tcPr>
          <w:p w:rsidR="00B7716E" w:rsidRPr="00FB7456" w:rsidRDefault="00362BF7" w:rsidP="00B7716E">
            <w:pPr>
              <w:jc w:val="center"/>
            </w:pPr>
            <w:r w:rsidRPr="00FB7456">
              <w:rPr>
                <w:rFonts w:hint="eastAsia"/>
              </w:rPr>
              <w:t>７</w:t>
            </w:r>
          </w:p>
        </w:tc>
        <w:tc>
          <w:tcPr>
            <w:tcW w:w="1379" w:type="dxa"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  <w:r w:rsidRPr="00FB7456">
              <w:rPr>
                <w:rFonts w:hint="eastAsia"/>
              </w:rPr>
              <w:t>その他</w:t>
            </w:r>
          </w:p>
        </w:tc>
        <w:tc>
          <w:tcPr>
            <w:tcW w:w="6664" w:type="dxa"/>
            <w:gridSpan w:val="5"/>
          </w:tcPr>
          <w:p w:rsidR="00B7716E" w:rsidRPr="00FB7456" w:rsidRDefault="00B7716E" w:rsidP="00B7716E">
            <w:r w:rsidRPr="00FB7456">
              <w:rPr>
                <w:rFonts w:hint="eastAsia"/>
              </w:rPr>
              <w:t xml:space="preserve">　</w:t>
            </w:r>
          </w:p>
        </w:tc>
      </w:tr>
      <w:tr w:rsidR="00B7716E" w:rsidRPr="00FB7456">
        <w:trPr>
          <w:cantSplit/>
          <w:trHeight w:val="560"/>
        </w:trPr>
        <w:tc>
          <w:tcPr>
            <w:tcW w:w="461" w:type="dxa"/>
            <w:tcBorders>
              <w:right w:val="nil"/>
            </w:tcBorders>
            <w:vAlign w:val="center"/>
          </w:tcPr>
          <w:p w:rsidR="00B7716E" w:rsidRPr="00FB7456" w:rsidRDefault="00362BF7" w:rsidP="00B7716E">
            <w:pPr>
              <w:jc w:val="center"/>
            </w:pPr>
            <w:r w:rsidRPr="00FB7456">
              <w:rPr>
                <w:rFonts w:hint="eastAsia"/>
              </w:rPr>
              <w:t>８</w:t>
            </w:r>
          </w:p>
        </w:tc>
        <w:tc>
          <w:tcPr>
            <w:tcW w:w="1379" w:type="dxa"/>
            <w:tcBorders>
              <w:left w:val="nil"/>
            </w:tcBorders>
            <w:vAlign w:val="center"/>
          </w:tcPr>
          <w:p w:rsidR="00B7716E" w:rsidRPr="00FB7456" w:rsidRDefault="00B7716E" w:rsidP="00B7716E">
            <w:pPr>
              <w:jc w:val="distribute"/>
            </w:pPr>
            <w:r w:rsidRPr="00FB7456">
              <w:rPr>
                <w:rFonts w:hint="eastAsia"/>
              </w:rPr>
              <w:t>添付書類</w:t>
            </w:r>
          </w:p>
          <w:p w:rsidR="00A73683" w:rsidRPr="00FB7456" w:rsidRDefault="00A73683" w:rsidP="00B7716E">
            <w:pPr>
              <w:jc w:val="distribute"/>
            </w:pPr>
            <w:r w:rsidRPr="00FB7456">
              <w:rPr>
                <w:rFonts w:hint="eastAsia"/>
              </w:rPr>
              <w:t>（</w:t>
            </w:r>
            <w:r w:rsidR="006C1FA3" w:rsidRPr="00FB7456">
              <w:rPr>
                <w:rFonts w:hint="eastAsia"/>
              </w:rPr>
              <w:t>変更に関連する書類の</w:t>
            </w:r>
            <w:r w:rsidRPr="00FB7456">
              <w:rPr>
                <w:rFonts w:hint="eastAsia"/>
              </w:rPr>
              <w:t>□にレ点を入れてください。）</w:t>
            </w:r>
          </w:p>
        </w:tc>
        <w:tc>
          <w:tcPr>
            <w:tcW w:w="6664" w:type="dxa"/>
            <w:gridSpan w:val="5"/>
            <w:vAlign w:val="center"/>
          </w:tcPr>
          <w:p w:rsidR="00A73683" w:rsidRPr="00FB7456" w:rsidRDefault="00A73683" w:rsidP="00A73683">
            <w:pPr>
              <w:ind w:left="315" w:hangingChars="150" w:hanging="315"/>
            </w:pPr>
            <w:r w:rsidRPr="00FB7456">
              <w:rPr>
                <w:rFonts w:hint="eastAsia"/>
              </w:rPr>
              <w:t>□　免許証の写し</w:t>
            </w:r>
          </w:p>
          <w:p w:rsidR="006C1FA3" w:rsidRPr="00FB7456" w:rsidRDefault="006C1FA3" w:rsidP="00A73683">
            <w:pPr>
              <w:ind w:left="315" w:hangingChars="150" w:hanging="315"/>
            </w:pPr>
            <w:r w:rsidRPr="00FB7456">
              <w:rPr>
                <w:rFonts w:hint="eastAsia"/>
              </w:rPr>
              <w:t>□　賠償責任保険加入を証明するものの写し</w:t>
            </w:r>
          </w:p>
          <w:p w:rsidR="00A73683" w:rsidRPr="00FB7456" w:rsidRDefault="00A73683" w:rsidP="00A73683">
            <w:pPr>
              <w:ind w:left="315" w:hangingChars="150" w:hanging="315"/>
            </w:pPr>
            <w:r w:rsidRPr="00FB7456">
              <w:rPr>
                <w:rFonts w:hint="eastAsia"/>
              </w:rPr>
              <w:t>□</w:t>
            </w:r>
            <w:r w:rsidR="006C1FA3" w:rsidRPr="00FB7456">
              <w:rPr>
                <w:rFonts w:hint="eastAsia"/>
              </w:rPr>
              <w:t xml:space="preserve">　あん摩マッサージ指圧（はり・きゅう）施術所開設届の写し</w:t>
            </w:r>
          </w:p>
          <w:p w:rsidR="006C1FA3" w:rsidRPr="00FB7456" w:rsidRDefault="006C1FA3" w:rsidP="00A73683">
            <w:pPr>
              <w:ind w:left="286" w:hangingChars="150" w:hanging="286"/>
            </w:pPr>
            <w:r w:rsidRPr="00FB7456">
              <w:rPr>
                <w:rFonts w:hint="eastAsia"/>
                <w:spacing w:val="1"/>
                <w:w w:val="90"/>
                <w:fitText w:val="6300" w:id="-1819572992"/>
              </w:rPr>
              <w:t>□　あん摩マッサージ指圧（はり・きゅう）施術所届出事項変更届の写</w:t>
            </w:r>
            <w:r w:rsidRPr="00FB7456">
              <w:rPr>
                <w:rFonts w:hint="eastAsia"/>
                <w:spacing w:val="31"/>
                <w:w w:val="90"/>
                <w:fitText w:val="6300" w:id="-1819572992"/>
              </w:rPr>
              <w:t>し</w:t>
            </w:r>
          </w:p>
          <w:p w:rsidR="00A73683" w:rsidRPr="00FB7456" w:rsidRDefault="00A73683" w:rsidP="00A73683">
            <w:pPr>
              <w:ind w:left="239" w:hangingChars="150" w:hanging="239"/>
            </w:pPr>
            <w:r w:rsidRPr="00FB7456">
              <w:rPr>
                <w:rFonts w:hint="eastAsia"/>
                <w:spacing w:val="1"/>
                <w:w w:val="75"/>
                <w:fitText w:val="6300" w:id="-1819572736"/>
              </w:rPr>
              <w:t>□　あん摩マッサージ指圧（はり・きゅう）出張業務開始（</w:t>
            </w:r>
            <w:r w:rsidR="006C1FA3" w:rsidRPr="00FB7456">
              <w:rPr>
                <w:rFonts w:hint="eastAsia"/>
                <w:spacing w:val="1"/>
                <w:w w:val="75"/>
                <w:fitText w:val="6300" w:id="-1819572736"/>
              </w:rPr>
              <w:t>休止・廃止・再開）届の写</w:t>
            </w:r>
            <w:r w:rsidR="006C1FA3" w:rsidRPr="00FB7456">
              <w:rPr>
                <w:rFonts w:hint="eastAsia"/>
                <w:spacing w:val="-19"/>
                <w:w w:val="75"/>
                <w:fitText w:val="6300" w:id="-1819572736"/>
              </w:rPr>
              <w:t>し</w:t>
            </w:r>
          </w:p>
          <w:p w:rsidR="00B7716E" w:rsidRPr="00FB7456" w:rsidRDefault="00A73683" w:rsidP="006C1FA3">
            <w:pPr>
              <w:ind w:left="289" w:hangingChars="150" w:hanging="289"/>
            </w:pPr>
            <w:r w:rsidRPr="00FB7456">
              <w:rPr>
                <w:rFonts w:hint="eastAsia"/>
                <w:spacing w:val="2"/>
                <w:w w:val="90"/>
                <w:fitText w:val="6300" w:id="-1819572991"/>
              </w:rPr>
              <w:t>□　あん摩マッサージ指圧師</w:t>
            </w:r>
            <w:r w:rsidRPr="00FB7456">
              <w:rPr>
                <w:spacing w:val="2"/>
                <w:w w:val="90"/>
                <w:fitText w:val="6300" w:id="-1819572991"/>
              </w:rPr>
              <w:t>(</w:t>
            </w:r>
            <w:r w:rsidRPr="00FB7456">
              <w:rPr>
                <w:rFonts w:hint="eastAsia"/>
                <w:spacing w:val="2"/>
                <w:w w:val="90"/>
                <w:fitText w:val="6300" w:id="-1819572991"/>
              </w:rPr>
              <w:t>はり師・きゅう師</w:t>
            </w:r>
            <w:r w:rsidRPr="00FB7456">
              <w:rPr>
                <w:spacing w:val="2"/>
                <w:w w:val="90"/>
                <w:fitText w:val="6300" w:id="-1819572991"/>
              </w:rPr>
              <w:t>)</w:t>
            </w:r>
            <w:r w:rsidRPr="00FB7456">
              <w:rPr>
                <w:rFonts w:hint="eastAsia"/>
                <w:spacing w:val="2"/>
                <w:w w:val="90"/>
                <w:fitText w:val="6300" w:id="-1819572991"/>
              </w:rPr>
              <w:t>の滞在業務開始届</w:t>
            </w:r>
            <w:r w:rsidR="006C1FA3" w:rsidRPr="00FB7456">
              <w:rPr>
                <w:rFonts w:hint="eastAsia"/>
                <w:spacing w:val="2"/>
                <w:w w:val="90"/>
                <w:fitText w:val="6300" w:id="-1819572991"/>
              </w:rPr>
              <w:t>の写</w:t>
            </w:r>
            <w:r w:rsidR="006C1FA3" w:rsidRPr="00FB7456">
              <w:rPr>
                <w:rFonts w:hint="eastAsia"/>
                <w:spacing w:val="-34"/>
                <w:w w:val="90"/>
                <w:fitText w:val="6300" w:id="-1819572991"/>
              </w:rPr>
              <w:t>し</w:t>
            </w:r>
          </w:p>
        </w:tc>
      </w:tr>
      <w:bookmarkEnd w:id="0"/>
    </w:tbl>
    <w:p w:rsidR="003D635B" w:rsidRPr="00FB7456" w:rsidRDefault="003D635B"/>
    <w:sectPr w:rsidR="003D635B" w:rsidRPr="00FB7456" w:rsidSect="001C2BF6">
      <w:headerReference w:type="even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74" w:rsidRDefault="000A5674" w:rsidP="007C4CBA">
      <w:r>
        <w:separator/>
      </w:r>
    </w:p>
  </w:endnote>
  <w:endnote w:type="continuationSeparator" w:id="0">
    <w:p w:rsidR="000A5674" w:rsidRDefault="000A5674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5B" w:rsidRDefault="003D635B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5B" w:rsidRDefault="003D635B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74" w:rsidRDefault="000A5674" w:rsidP="007C4CBA">
      <w:r>
        <w:separator/>
      </w:r>
    </w:p>
  </w:footnote>
  <w:footnote w:type="continuationSeparator" w:id="0">
    <w:p w:rsidR="000A5674" w:rsidRDefault="000A5674" w:rsidP="007C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5B" w:rsidRDefault="003D635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D67D32">
      <w:rPr>
        <w:rFonts w:hint="eastAsia"/>
        <w:noProof/>
      </w:rPr>
      <w:t>様式第５号.docx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5B" w:rsidRDefault="003D635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D67D32">
      <w:rPr>
        <w:rFonts w:hint="eastAsia"/>
        <w:noProof/>
      </w:rPr>
      <w:t>様式第５号.docx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958"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635B"/>
    <w:rsid w:val="0009487F"/>
    <w:rsid w:val="000A0F4B"/>
    <w:rsid w:val="000A5674"/>
    <w:rsid w:val="00172B28"/>
    <w:rsid w:val="001C2BF6"/>
    <w:rsid w:val="001C32E2"/>
    <w:rsid w:val="002809A0"/>
    <w:rsid w:val="002C5F87"/>
    <w:rsid w:val="00362BF7"/>
    <w:rsid w:val="003D635B"/>
    <w:rsid w:val="005D3A4F"/>
    <w:rsid w:val="006000F7"/>
    <w:rsid w:val="0065113D"/>
    <w:rsid w:val="0068580F"/>
    <w:rsid w:val="006C1FA3"/>
    <w:rsid w:val="006D2A25"/>
    <w:rsid w:val="007156C4"/>
    <w:rsid w:val="007C4CBA"/>
    <w:rsid w:val="00957EDF"/>
    <w:rsid w:val="00A73683"/>
    <w:rsid w:val="00B7716E"/>
    <w:rsid w:val="00C8478B"/>
    <w:rsid w:val="00CA571A"/>
    <w:rsid w:val="00D13964"/>
    <w:rsid w:val="00D67D32"/>
    <w:rsid w:val="00DC2588"/>
    <w:rsid w:val="00EC27EE"/>
    <w:rsid w:val="00F506DE"/>
    <w:rsid w:val="00F65131"/>
    <w:rsid w:val="00FA715F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7FD110-8F02-4E9E-A463-3289D5FE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67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67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2E0C-AF07-4D45-A500-5E7610BD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40</TotalTime>
  <Pages>2</Pages>
  <Words>483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様式第5号(第13条関係)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様式第5号(第13条関係)</dc:title>
  <dc:subject/>
  <dc:creator>(株)ぎょうせい</dc:creator>
  <cp:keywords/>
  <dc:description/>
  <cp:lastModifiedBy>青木　孝文</cp:lastModifiedBy>
  <cp:revision>9</cp:revision>
  <cp:lastPrinted>2023-12-21T11:06:00Z</cp:lastPrinted>
  <dcterms:created xsi:type="dcterms:W3CDTF">2021-02-28T01:36:00Z</dcterms:created>
  <dcterms:modified xsi:type="dcterms:W3CDTF">2024-03-29T07:15:00Z</dcterms:modified>
</cp:coreProperties>
</file>