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88" w:rsidRPr="0010498A" w:rsidRDefault="00B75CD4">
      <w:pPr>
        <w:rPr>
          <w:color w:val="000000" w:themeColor="text1"/>
          <w:kern w:val="0"/>
          <w:sz w:val="26"/>
          <w:szCs w:val="26"/>
        </w:rPr>
      </w:pPr>
      <w:r w:rsidRPr="0010498A">
        <w:rPr>
          <w:rFonts w:hint="eastAsia"/>
          <w:color w:val="000000" w:themeColor="text1"/>
          <w:kern w:val="0"/>
          <w:sz w:val="26"/>
          <w:szCs w:val="26"/>
        </w:rPr>
        <w:t>様式第２号（第１０条関係）</w:t>
      </w:r>
    </w:p>
    <w:p w:rsidR="006B0088" w:rsidRPr="0010498A" w:rsidRDefault="00B75CD4" w:rsidP="00B75CD4">
      <w:pPr>
        <w:spacing w:after="300" w:line="280" w:lineRule="exact"/>
        <w:jc w:val="center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>敬老マッサージ・はり・きゅう施術者登録申請書</w:t>
      </w:r>
    </w:p>
    <w:p w:rsidR="006B0088" w:rsidRPr="0010498A" w:rsidRDefault="00B75CD4" w:rsidP="00B75CD4">
      <w:pPr>
        <w:spacing w:after="300" w:line="280" w:lineRule="exact"/>
        <w:jc w:val="right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年　　月　　日　　</w:t>
      </w:r>
    </w:p>
    <w:p w:rsidR="006B0088" w:rsidRPr="0010498A" w:rsidRDefault="00B75CD4" w:rsidP="00B75CD4">
      <w:pPr>
        <w:spacing w:after="300" w:line="280" w:lineRule="exact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　（宛先）さいたま市長</w:t>
      </w:r>
    </w:p>
    <w:p w:rsidR="006B0088" w:rsidRPr="0010498A" w:rsidRDefault="006B0088">
      <w:pPr>
        <w:spacing w:after="120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</w:t>
      </w:r>
      <w:r w:rsidR="00F74BD2" w:rsidRPr="0010498A">
        <w:rPr>
          <w:rFonts w:hint="eastAsia"/>
          <w:color w:val="000000" w:themeColor="text1"/>
          <w:kern w:val="0"/>
        </w:rPr>
        <w:t>敬老マッサージ・はり・きゅう</w:t>
      </w:r>
      <w:r w:rsidRPr="0010498A">
        <w:rPr>
          <w:rFonts w:hint="eastAsia"/>
          <w:color w:val="000000" w:themeColor="text1"/>
          <w:kern w:val="0"/>
        </w:rPr>
        <w:t>施術者の登録を受けたいので、次のとおり関係書類を</w:t>
      </w:r>
      <w:r w:rsidR="00BD03EA" w:rsidRPr="0010498A">
        <w:rPr>
          <w:rFonts w:hint="eastAsia"/>
          <w:color w:val="000000" w:themeColor="text1"/>
          <w:kern w:val="0"/>
        </w:rPr>
        <w:t xml:space="preserve">　</w:t>
      </w:r>
      <w:r w:rsidRPr="0010498A">
        <w:rPr>
          <w:rFonts w:hint="eastAsia"/>
          <w:color w:val="000000" w:themeColor="text1"/>
          <w:kern w:val="0"/>
        </w:rPr>
        <w:t>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230"/>
        <w:gridCol w:w="282"/>
        <w:gridCol w:w="1515"/>
        <w:gridCol w:w="18"/>
        <w:gridCol w:w="210"/>
        <w:gridCol w:w="840"/>
        <w:gridCol w:w="2516"/>
      </w:tblGrid>
      <w:tr w:rsidR="0010498A" w:rsidRPr="0010498A" w:rsidTr="00F74BD2">
        <w:trPr>
          <w:cantSplit/>
          <w:trHeight w:val="240"/>
        </w:trPr>
        <w:tc>
          <w:tcPr>
            <w:tcW w:w="1893" w:type="dxa"/>
            <w:vMerge w:val="restart"/>
            <w:vAlign w:val="center"/>
          </w:tcPr>
          <w:p w:rsidR="00F74BD2" w:rsidRPr="0010498A" w:rsidRDefault="0065113D" w:rsidP="00B75CD4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施術者</w:t>
            </w:r>
            <w:r w:rsidR="00F74BD2" w:rsidRPr="0010498A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611" w:type="dxa"/>
            <w:gridSpan w:val="7"/>
            <w:vAlign w:val="center"/>
          </w:tcPr>
          <w:p w:rsidR="00F74BD2" w:rsidRPr="0010498A" w:rsidRDefault="00F74BD2" w:rsidP="00F74BD2">
            <w:pPr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（フリガナ）</w:t>
            </w:r>
          </w:p>
        </w:tc>
      </w:tr>
      <w:tr w:rsidR="0010498A" w:rsidRPr="0010498A" w:rsidTr="00E22DED">
        <w:trPr>
          <w:cantSplit/>
          <w:trHeight w:val="345"/>
        </w:trPr>
        <w:tc>
          <w:tcPr>
            <w:tcW w:w="1893" w:type="dxa"/>
            <w:vMerge/>
            <w:vAlign w:val="center"/>
          </w:tcPr>
          <w:p w:rsidR="00F74BD2" w:rsidRPr="0010498A" w:rsidRDefault="00F74BD2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611" w:type="dxa"/>
            <w:gridSpan w:val="7"/>
            <w:vAlign w:val="center"/>
          </w:tcPr>
          <w:p w:rsidR="00F74BD2" w:rsidRPr="0010498A" w:rsidRDefault="00F74BD2" w:rsidP="00E22DED">
            <w:pPr>
              <w:jc w:val="center"/>
              <w:rPr>
                <w:color w:val="000000" w:themeColor="text1"/>
                <w:kern w:val="0"/>
              </w:rPr>
            </w:pPr>
          </w:p>
          <w:p w:rsidR="00F74BD2" w:rsidRPr="0010498A" w:rsidRDefault="00F74BD2" w:rsidP="00E22DED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10498A" w:rsidRPr="0010498A" w:rsidTr="00E378B8">
        <w:trPr>
          <w:cantSplit/>
          <w:trHeight w:val="600"/>
        </w:trPr>
        <w:tc>
          <w:tcPr>
            <w:tcW w:w="1893" w:type="dxa"/>
            <w:vMerge w:val="restart"/>
            <w:vAlign w:val="center"/>
          </w:tcPr>
          <w:p w:rsidR="00CA571A" w:rsidRPr="0010498A" w:rsidRDefault="00CA571A" w:rsidP="00B75CD4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施術所</w:t>
            </w:r>
          </w:p>
        </w:tc>
        <w:tc>
          <w:tcPr>
            <w:tcW w:w="1230" w:type="dxa"/>
            <w:vAlign w:val="center"/>
          </w:tcPr>
          <w:p w:rsidR="00CA571A" w:rsidRPr="0010498A" w:rsidRDefault="00CA571A" w:rsidP="00E22DED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5381" w:type="dxa"/>
            <w:gridSpan w:val="6"/>
            <w:vAlign w:val="center"/>
          </w:tcPr>
          <w:p w:rsidR="00CA571A" w:rsidRPr="0010498A" w:rsidRDefault="00CA571A" w:rsidP="00E22DED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10498A" w:rsidRPr="0010498A" w:rsidTr="00CA571A"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CA571A" w:rsidRPr="0010498A" w:rsidRDefault="00CA571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30" w:type="dxa"/>
            <w:vAlign w:val="center"/>
          </w:tcPr>
          <w:p w:rsidR="00CA571A" w:rsidRPr="0010498A" w:rsidRDefault="00CA571A" w:rsidP="00E22DED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5381" w:type="dxa"/>
            <w:gridSpan w:val="6"/>
            <w:vAlign w:val="center"/>
          </w:tcPr>
          <w:p w:rsidR="00CA571A" w:rsidRPr="0010498A" w:rsidRDefault="00CA571A" w:rsidP="00E22DED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10498A" w:rsidRPr="0010498A" w:rsidTr="002337E7">
        <w:trPr>
          <w:cantSplit/>
          <w:trHeight w:val="718"/>
        </w:trPr>
        <w:tc>
          <w:tcPr>
            <w:tcW w:w="1893" w:type="dxa"/>
            <w:vMerge/>
            <w:vAlign w:val="center"/>
          </w:tcPr>
          <w:p w:rsidR="002337E7" w:rsidRPr="0010498A" w:rsidRDefault="002337E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230" w:type="dxa"/>
            <w:vAlign w:val="center"/>
          </w:tcPr>
          <w:p w:rsidR="002337E7" w:rsidRPr="0010498A" w:rsidRDefault="002337E7" w:rsidP="002337E7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025" w:type="dxa"/>
            <w:gridSpan w:val="4"/>
            <w:vAlign w:val="center"/>
          </w:tcPr>
          <w:p w:rsidR="002337E7" w:rsidRPr="0010498A" w:rsidRDefault="002337E7" w:rsidP="002337E7">
            <w:pPr>
              <w:rPr>
                <w:color w:val="000000" w:themeColor="text1"/>
                <w:kern w:val="0"/>
              </w:rPr>
            </w:pPr>
          </w:p>
        </w:tc>
        <w:tc>
          <w:tcPr>
            <w:tcW w:w="840" w:type="dxa"/>
            <w:vAlign w:val="center"/>
          </w:tcPr>
          <w:p w:rsidR="002337E7" w:rsidRPr="0010498A" w:rsidRDefault="002337E7" w:rsidP="0065113D">
            <w:pPr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ＦＡＸ</w:t>
            </w:r>
          </w:p>
        </w:tc>
        <w:tc>
          <w:tcPr>
            <w:tcW w:w="2516" w:type="dxa"/>
            <w:vAlign w:val="center"/>
          </w:tcPr>
          <w:p w:rsidR="002337E7" w:rsidRPr="0010498A" w:rsidRDefault="002337E7" w:rsidP="002337E7">
            <w:pPr>
              <w:rPr>
                <w:color w:val="000000" w:themeColor="text1"/>
                <w:kern w:val="0"/>
              </w:rPr>
            </w:pPr>
          </w:p>
        </w:tc>
      </w:tr>
      <w:tr w:rsidR="0010498A" w:rsidRPr="0010498A" w:rsidTr="00E22DED">
        <w:trPr>
          <w:cantSplit/>
          <w:trHeight w:val="600"/>
        </w:trPr>
        <w:tc>
          <w:tcPr>
            <w:tcW w:w="1893" w:type="dxa"/>
            <w:vAlign w:val="center"/>
          </w:tcPr>
          <w:p w:rsidR="00F74BD2" w:rsidRPr="0010498A" w:rsidRDefault="006000F7" w:rsidP="00B75CD4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施術の種類</w:t>
            </w:r>
          </w:p>
          <w:p w:rsidR="006000F7" w:rsidRPr="0010498A" w:rsidRDefault="00F74BD2">
            <w:pPr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（□にレ点を入れてください。）</w:t>
            </w:r>
            <w:r w:rsidR="006000F7" w:rsidRPr="0010498A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6611" w:type="dxa"/>
            <w:gridSpan w:val="7"/>
            <w:vAlign w:val="center"/>
          </w:tcPr>
          <w:p w:rsidR="006000F7" w:rsidRPr="0010498A" w:rsidRDefault="00E22DED" w:rsidP="00E22DED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あん摩、マッサージ　・　□　はり　・　□きゅう</w:t>
            </w:r>
          </w:p>
        </w:tc>
      </w:tr>
      <w:tr w:rsidR="0010498A" w:rsidRPr="0010498A" w:rsidTr="0009487F">
        <w:trPr>
          <w:cantSplit/>
          <w:trHeight w:val="868"/>
        </w:trPr>
        <w:tc>
          <w:tcPr>
            <w:tcW w:w="1893" w:type="dxa"/>
            <w:vMerge w:val="restart"/>
            <w:vAlign w:val="center"/>
          </w:tcPr>
          <w:p w:rsidR="0009487F" w:rsidRPr="0010498A" w:rsidRDefault="0009487F" w:rsidP="00B75CD4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spacing w:val="26"/>
                <w:kern w:val="0"/>
              </w:rPr>
              <w:t>振込先口</w:t>
            </w:r>
            <w:r w:rsidRPr="0010498A">
              <w:rPr>
                <w:rFonts w:hint="eastAsia"/>
                <w:color w:val="000000" w:themeColor="text1"/>
                <w:kern w:val="0"/>
              </w:rPr>
              <w:t>座</w:t>
            </w:r>
          </w:p>
          <w:p w:rsidR="0009487F" w:rsidRPr="0010498A" w:rsidRDefault="0009487F" w:rsidP="00DA4331">
            <w:pPr>
              <w:rPr>
                <w:color w:val="000000" w:themeColor="text1"/>
                <w:spacing w:val="26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（□にレ点を入れてください。）</w:t>
            </w:r>
          </w:p>
        </w:tc>
        <w:tc>
          <w:tcPr>
            <w:tcW w:w="3045" w:type="dxa"/>
            <w:gridSpan w:val="4"/>
          </w:tcPr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銀　　行</w:t>
            </w:r>
          </w:p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信用金庫</w:t>
            </w:r>
          </w:p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 xml:space="preserve">　　□　信用組合</w:t>
            </w:r>
          </w:p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 xml:space="preserve">　　□　</w:t>
            </w:r>
            <w:r w:rsidRPr="0010498A">
              <w:rPr>
                <w:rFonts w:hint="eastAsia"/>
                <w:color w:val="000000" w:themeColor="text1"/>
                <w:spacing w:val="2"/>
                <w:w w:val="66"/>
                <w:kern w:val="0"/>
                <w:fitText w:val="840" w:id="-1830643200"/>
              </w:rPr>
              <w:t>農業協同組</w:t>
            </w:r>
            <w:r w:rsidRPr="0010498A">
              <w:rPr>
                <w:rFonts w:hint="eastAsia"/>
                <w:color w:val="000000" w:themeColor="text1"/>
                <w:spacing w:val="-3"/>
                <w:w w:val="66"/>
                <w:kern w:val="0"/>
                <w:fitText w:val="840" w:id="-1830643200"/>
              </w:rPr>
              <w:t>合</w:t>
            </w:r>
          </w:p>
        </w:tc>
        <w:tc>
          <w:tcPr>
            <w:tcW w:w="3566" w:type="dxa"/>
            <w:gridSpan w:val="3"/>
            <w:vAlign w:val="center"/>
          </w:tcPr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 xml:space="preserve">　　□　本　　店</w:t>
            </w:r>
          </w:p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支　　店</w:t>
            </w:r>
          </w:p>
          <w:p w:rsidR="0009487F" w:rsidRPr="0010498A" w:rsidRDefault="0009487F" w:rsidP="0009487F">
            <w:pPr>
              <w:jc w:val="right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出</w:t>
            </w:r>
            <w:r w:rsidRPr="0010498A">
              <w:rPr>
                <w:color w:val="000000" w:themeColor="text1"/>
                <w:kern w:val="0"/>
              </w:rPr>
              <w:t xml:space="preserve"> </w:t>
            </w:r>
            <w:r w:rsidRPr="0010498A">
              <w:rPr>
                <w:rFonts w:hint="eastAsia"/>
                <w:color w:val="000000" w:themeColor="text1"/>
                <w:kern w:val="0"/>
              </w:rPr>
              <w:t>張</w:t>
            </w:r>
            <w:r w:rsidRPr="0010498A">
              <w:rPr>
                <w:color w:val="000000" w:themeColor="text1"/>
                <w:kern w:val="0"/>
              </w:rPr>
              <w:t xml:space="preserve"> </w:t>
            </w:r>
            <w:r w:rsidRPr="0010498A">
              <w:rPr>
                <w:rFonts w:hint="eastAsia"/>
                <w:color w:val="000000" w:themeColor="text1"/>
                <w:kern w:val="0"/>
              </w:rPr>
              <w:t>所</w:t>
            </w:r>
          </w:p>
          <w:p w:rsidR="0009487F" w:rsidRPr="0010498A" w:rsidRDefault="0009487F" w:rsidP="0009487F">
            <w:pPr>
              <w:jc w:val="right"/>
              <w:rPr>
                <w:color w:val="000000" w:themeColor="text1"/>
                <w:spacing w:val="105"/>
                <w:kern w:val="0"/>
              </w:rPr>
            </w:pPr>
            <w:r w:rsidRPr="0010498A">
              <w:rPr>
                <w:color w:val="000000" w:themeColor="text1"/>
                <w:kern w:val="0"/>
              </w:rPr>
              <w:t xml:space="preserve"> </w:t>
            </w:r>
            <w:r w:rsidRPr="0010498A">
              <w:rPr>
                <w:rFonts w:hint="eastAsia"/>
                <w:color w:val="000000" w:themeColor="text1"/>
                <w:kern w:val="0"/>
              </w:rPr>
              <w:t>□　営</w:t>
            </w:r>
            <w:r w:rsidRPr="0010498A">
              <w:rPr>
                <w:color w:val="000000" w:themeColor="text1"/>
                <w:kern w:val="0"/>
              </w:rPr>
              <w:t xml:space="preserve"> </w:t>
            </w:r>
            <w:r w:rsidRPr="0010498A">
              <w:rPr>
                <w:rFonts w:hint="eastAsia"/>
                <w:color w:val="000000" w:themeColor="text1"/>
                <w:kern w:val="0"/>
              </w:rPr>
              <w:t>業</w:t>
            </w:r>
            <w:r w:rsidRPr="0010498A">
              <w:rPr>
                <w:color w:val="000000" w:themeColor="text1"/>
                <w:kern w:val="0"/>
              </w:rPr>
              <w:t xml:space="preserve"> </w:t>
            </w:r>
            <w:r w:rsidRPr="0010498A">
              <w:rPr>
                <w:rFonts w:hint="eastAsia"/>
                <w:color w:val="000000" w:themeColor="text1"/>
                <w:kern w:val="0"/>
              </w:rPr>
              <w:t>部</w:t>
            </w:r>
          </w:p>
        </w:tc>
      </w:tr>
      <w:tr w:rsidR="0010498A" w:rsidRPr="0010498A" w:rsidTr="0009487F">
        <w:trPr>
          <w:cantSplit/>
          <w:trHeight w:val="829"/>
        </w:trPr>
        <w:tc>
          <w:tcPr>
            <w:tcW w:w="1893" w:type="dxa"/>
            <w:vMerge/>
            <w:vAlign w:val="center"/>
          </w:tcPr>
          <w:p w:rsidR="0009487F" w:rsidRPr="0010498A" w:rsidRDefault="0009487F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09487F" w:rsidRPr="0010498A" w:rsidRDefault="0009487F" w:rsidP="0009487F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普通</w:t>
            </w:r>
          </w:p>
          <w:p w:rsidR="0009487F" w:rsidRPr="0010498A" w:rsidRDefault="0009487F" w:rsidP="0009487F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□　当座</w:t>
            </w:r>
          </w:p>
        </w:tc>
        <w:tc>
          <w:tcPr>
            <w:tcW w:w="1515" w:type="dxa"/>
            <w:vAlign w:val="center"/>
          </w:tcPr>
          <w:p w:rsidR="0009487F" w:rsidRPr="0010498A" w:rsidRDefault="0009487F" w:rsidP="0009487F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3584" w:type="dxa"/>
            <w:gridSpan w:val="4"/>
            <w:vAlign w:val="center"/>
          </w:tcPr>
          <w:p w:rsidR="0009487F" w:rsidRPr="0010498A" w:rsidRDefault="0009487F" w:rsidP="0009487F">
            <w:pPr>
              <w:rPr>
                <w:color w:val="000000" w:themeColor="text1"/>
                <w:kern w:val="0"/>
              </w:rPr>
            </w:pPr>
          </w:p>
        </w:tc>
      </w:tr>
      <w:tr w:rsidR="0010498A" w:rsidRPr="0010498A" w:rsidTr="00BD03EA">
        <w:trPr>
          <w:cantSplit/>
          <w:trHeight w:val="300"/>
        </w:trPr>
        <w:tc>
          <w:tcPr>
            <w:tcW w:w="1893" w:type="dxa"/>
            <w:vMerge/>
            <w:vAlign w:val="center"/>
          </w:tcPr>
          <w:p w:rsidR="0009487F" w:rsidRPr="0010498A" w:rsidRDefault="0009487F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09487F" w:rsidRPr="0010498A" w:rsidRDefault="0009487F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spacing w:val="35"/>
                <w:kern w:val="0"/>
              </w:rPr>
              <w:t>フリガ</w:t>
            </w:r>
            <w:r w:rsidRPr="0010498A">
              <w:rPr>
                <w:rFonts w:hint="eastAsia"/>
                <w:color w:val="000000" w:themeColor="text1"/>
                <w:kern w:val="0"/>
              </w:rPr>
              <w:t>ナ</w:t>
            </w:r>
          </w:p>
        </w:tc>
        <w:tc>
          <w:tcPr>
            <w:tcW w:w="5099" w:type="dxa"/>
            <w:gridSpan w:val="5"/>
          </w:tcPr>
          <w:p w:rsidR="0009487F" w:rsidRPr="0010498A" w:rsidRDefault="0009487F">
            <w:pPr>
              <w:rPr>
                <w:color w:val="000000" w:themeColor="text1"/>
                <w:kern w:val="0"/>
              </w:rPr>
            </w:pPr>
          </w:p>
        </w:tc>
      </w:tr>
      <w:tr w:rsidR="0010498A" w:rsidRPr="0010498A" w:rsidTr="0009487F">
        <w:trPr>
          <w:cantSplit/>
          <w:trHeight w:val="600"/>
        </w:trPr>
        <w:tc>
          <w:tcPr>
            <w:tcW w:w="1893" w:type="dxa"/>
            <w:vMerge/>
            <w:vAlign w:val="center"/>
          </w:tcPr>
          <w:p w:rsidR="0009487F" w:rsidRPr="0010498A" w:rsidRDefault="0009487F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09487F" w:rsidRPr="0010498A" w:rsidRDefault="0009487F">
            <w:pPr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5099" w:type="dxa"/>
            <w:gridSpan w:val="5"/>
          </w:tcPr>
          <w:p w:rsidR="0009487F" w:rsidRPr="0010498A" w:rsidRDefault="0009487F">
            <w:pPr>
              <w:rPr>
                <w:color w:val="000000" w:themeColor="text1"/>
                <w:kern w:val="0"/>
              </w:rPr>
            </w:pPr>
          </w:p>
        </w:tc>
      </w:tr>
      <w:tr w:rsidR="0010498A" w:rsidRPr="0010498A">
        <w:trPr>
          <w:cantSplit/>
          <w:trHeight w:val="600"/>
        </w:trPr>
        <w:tc>
          <w:tcPr>
            <w:tcW w:w="1893" w:type="dxa"/>
            <w:vAlign w:val="center"/>
          </w:tcPr>
          <w:p w:rsidR="006B0088" w:rsidRPr="0010498A" w:rsidRDefault="0079133E" w:rsidP="00B75CD4">
            <w:pPr>
              <w:ind w:left="105" w:hangingChars="50" w:hanging="105"/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出張業務の有無</w:t>
            </w:r>
          </w:p>
        </w:tc>
        <w:tc>
          <w:tcPr>
            <w:tcW w:w="6611" w:type="dxa"/>
            <w:gridSpan w:val="7"/>
            <w:vAlign w:val="center"/>
          </w:tcPr>
          <w:p w:rsidR="006B0088" w:rsidRPr="0010498A" w:rsidRDefault="0079133E">
            <w:pPr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有</w:t>
            </w:r>
            <w:r w:rsidRPr="0010498A">
              <w:rPr>
                <w:color w:val="000000" w:themeColor="text1"/>
                <w:kern w:val="0"/>
              </w:rPr>
              <w:t>(</w:t>
            </w:r>
            <w:r w:rsidRPr="0010498A">
              <w:rPr>
                <w:rFonts w:hint="eastAsia"/>
                <w:color w:val="000000" w:themeColor="text1"/>
                <w:kern w:val="0"/>
              </w:rPr>
              <w:t>□出張のみ　□両方</w:t>
            </w:r>
            <w:r w:rsidRPr="0010498A">
              <w:rPr>
                <w:color w:val="000000" w:themeColor="text1"/>
                <w:kern w:val="0"/>
              </w:rPr>
              <w:t>(</w:t>
            </w:r>
            <w:r w:rsidRPr="0010498A">
              <w:rPr>
                <w:rFonts w:hint="eastAsia"/>
                <w:color w:val="000000" w:themeColor="text1"/>
                <w:kern w:val="0"/>
              </w:rPr>
              <w:t>施術所及び出張</w:t>
            </w:r>
            <w:r w:rsidRPr="0010498A">
              <w:rPr>
                <w:color w:val="000000" w:themeColor="text1"/>
                <w:kern w:val="0"/>
              </w:rPr>
              <w:t>))</w:t>
            </w:r>
            <w:r w:rsidRPr="0010498A">
              <w:rPr>
                <w:rFonts w:hint="eastAsia"/>
                <w:color w:val="000000" w:themeColor="text1"/>
                <w:kern w:val="0"/>
              </w:rPr>
              <w:t xml:space="preserve">　無</w:t>
            </w:r>
            <w:r w:rsidRPr="0010498A">
              <w:rPr>
                <w:color w:val="000000" w:themeColor="text1"/>
                <w:kern w:val="0"/>
              </w:rPr>
              <w:t>(</w:t>
            </w:r>
            <w:r w:rsidRPr="0010498A">
              <w:rPr>
                <w:rFonts w:hint="eastAsia"/>
                <w:color w:val="000000" w:themeColor="text1"/>
                <w:kern w:val="0"/>
              </w:rPr>
              <w:t>施術所のみ</w:t>
            </w:r>
            <w:r w:rsidRPr="0010498A">
              <w:rPr>
                <w:color w:val="000000" w:themeColor="text1"/>
                <w:kern w:val="0"/>
              </w:rPr>
              <w:t>)</w:t>
            </w:r>
          </w:p>
        </w:tc>
      </w:tr>
      <w:tr w:rsidR="0010498A" w:rsidRPr="0010498A">
        <w:trPr>
          <w:cantSplit/>
          <w:trHeight w:val="600"/>
        </w:trPr>
        <w:tc>
          <w:tcPr>
            <w:tcW w:w="1893" w:type="dxa"/>
            <w:vAlign w:val="center"/>
          </w:tcPr>
          <w:p w:rsidR="00A20CD7" w:rsidRPr="0010498A" w:rsidRDefault="00A20CD7" w:rsidP="00B75CD4">
            <w:pPr>
              <w:ind w:left="105" w:hangingChars="50" w:hanging="105"/>
              <w:jc w:val="center"/>
              <w:rPr>
                <w:color w:val="000000" w:themeColor="text1"/>
                <w:kern w:val="0"/>
              </w:rPr>
            </w:pPr>
            <w:r w:rsidRPr="0010498A">
              <w:rPr>
                <w:rFonts w:hint="eastAsia"/>
                <w:color w:val="000000" w:themeColor="text1"/>
                <w:kern w:val="0"/>
              </w:rPr>
              <w:t>備考</w:t>
            </w:r>
          </w:p>
        </w:tc>
        <w:tc>
          <w:tcPr>
            <w:tcW w:w="6611" w:type="dxa"/>
            <w:gridSpan w:val="7"/>
            <w:vAlign w:val="center"/>
          </w:tcPr>
          <w:p w:rsidR="00A20CD7" w:rsidRPr="0010498A" w:rsidRDefault="00A20CD7">
            <w:pPr>
              <w:rPr>
                <w:color w:val="000000" w:themeColor="text1"/>
                <w:kern w:val="0"/>
              </w:rPr>
            </w:pPr>
          </w:p>
        </w:tc>
      </w:tr>
    </w:tbl>
    <w:p w:rsidR="002C2E5E" w:rsidRPr="0010498A" w:rsidRDefault="002C2E5E" w:rsidP="002C2E5E">
      <w:pPr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添付書類</w:t>
      </w:r>
    </w:p>
    <w:p w:rsidR="002C2E5E" w:rsidRPr="0010498A" w:rsidRDefault="00B75CD4" w:rsidP="002C2E5E">
      <w:pPr>
        <w:ind w:left="315" w:hangingChars="150" w:hanging="315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１　施術の種類にレ点を入れた免許証の写し</w:t>
      </w:r>
    </w:p>
    <w:p w:rsidR="002C2E5E" w:rsidRPr="0010498A" w:rsidRDefault="00B75CD4" w:rsidP="002C2E5E">
      <w:pPr>
        <w:ind w:left="315" w:hangingChars="150" w:hanging="315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２　賠償責任保険加入を証明するものの写し</w:t>
      </w:r>
    </w:p>
    <w:p w:rsidR="002C2E5E" w:rsidRPr="0010498A" w:rsidRDefault="00B75CD4" w:rsidP="002C2E5E">
      <w:pPr>
        <w:ind w:left="315" w:hangingChars="150" w:hanging="315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３　あん摩マッサージ指圧（はり・きゅう）施術所開設届の写し（出張のみの場合は不要です。）</w:t>
      </w:r>
      <w:bookmarkStart w:id="0" w:name="_GoBack"/>
      <w:bookmarkEnd w:id="0"/>
    </w:p>
    <w:p w:rsidR="002C2E5E" w:rsidRPr="0010498A" w:rsidRDefault="00B75CD4" w:rsidP="002C2E5E">
      <w:pPr>
        <w:ind w:left="315" w:hangingChars="150" w:hanging="315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４　あん摩マッサージ指圧（はり・きゅう）出張業務開始（休止・廃止・再開）届の写し（</w:t>
      </w:r>
      <w:r w:rsidR="00D805EB">
        <w:rPr>
          <w:rFonts w:hint="eastAsia"/>
          <w:color w:val="000000" w:themeColor="text1"/>
          <w:kern w:val="0"/>
        </w:rPr>
        <w:t>出張のみの場合に添付してください</w:t>
      </w:r>
      <w:r w:rsidRPr="0010498A">
        <w:rPr>
          <w:rFonts w:hint="eastAsia"/>
          <w:color w:val="000000" w:themeColor="text1"/>
          <w:kern w:val="0"/>
        </w:rPr>
        <w:t>。）</w:t>
      </w:r>
    </w:p>
    <w:p w:rsidR="006B0088" w:rsidRPr="0010498A" w:rsidRDefault="00B75CD4" w:rsidP="002C2E5E">
      <w:pPr>
        <w:ind w:left="315" w:hangingChars="150" w:hanging="315"/>
        <w:rPr>
          <w:color w:val="000000" w:themeColor="text1"/>
          <w:kern w:val="0"/>
        </w:rPr>
      </w:pPr>
      <w:r w:rsidRPr="0010498A">
        <w:rPr>
          <w:rFonts w:hint="eastAsia"/>
          <w:color w:val="000000" w:themeColor="text1"/>
          <w:kern w:val="0"/>
        </w:rPr>
        <w:t xml:space="preserve">　５　あん摩マッサー</w:t>
      </w:r>
      <w:r w:rsidR="002C2E5E" w:rsidRPr="0010498A">
        <w:rPr>
          <w:rFonts w:hint="eastAsia"/>
          <w:color w:val="000000" w:themeColor="text1"/>
          <w:kern w:val="0"/>
        </w:rPr>
        <w:t>ジ指圧師</w:t>
      </w:r>
      <w:r w:rsidR="002C2E5E" w:rsidRPr="0010498A">
        <w:rPr>
          <w:color w:val="000000" w:themeColor="text1"/>
          <w:kern w:val="0"/>
        </w:rPr>
        <w:t>(</w:t>
      </w:r>
      <w:r w:rsidR="002C2E5E" w:rsidRPr="0010498A">
        <w:rPr>
          <w:rFonts w:hint="eastAsia"/>
          <w:color w:val="000000" w:themeColor="text1"/>
          <w:kern w:val="0"/>
        </w:rPr>
        <w:t>はり師・きゅう師</w:t>
      </w:r>
      <w:r w:rsidR="002C2E5E" w:rsidRPr="0010498A">
        <w:rPr>
          <w:color w:val="000000" w:themeColor="text1"/>
          <w:kern w:val="0"/>
        </w:rPr>
        <w:t>)</w:t>
      </w:r>
      <w:r w:rsidR="002C2E5E" w:rsidRPr="0010498A">
        <w:rPr>
          <w:rFonts w:hint="eastAsia"/>
          <w:color w:val="000000" w:themeColor="text1"/>
          <w:kern w:val="0"/>
        </w:rPr>
        <w:t>の滞在業務開始届</w:t>
      </w:r>
      <w:r w:rsidR="0010498A">
        <w:rPr>
          <w:rFonts w:hint="eastAsia"/>
          <w:color w:val="000000" w:themeColor="text1"/>
          <w:kern w:val="0"/>
        </w:rPr>
        <w:t>の写し</w:t>
      </w:r>
      <w:r w:rsidR="002C2E5E" w:rsidRPr="0010498A">
        <w:rPr>
          <w:color w:val="000000" w:themeColor="text1"/>
          <w:kern w:val="0"/>
        </w:rPr>
        <w:t>(</w:t>
      </w:r>
      <w:r w:rsidR="002C2E5E" w:rsidRPr="0010498A">
        <w:rPr>
          <w:rFonts w:hint="eastAsia"/>
          <w:color w:val="000000" w:themeColor="text1"/>
          <w:kern w:val="0"/>
        </w:rPr>
        <w:t>市外から出張業務を行う者の場合に限る。</w:t>
      </w:r>
      <w:r w:rsidR="002C2E5E" w:rsidRPr="0010498A">
        <w:rPr>
          <w:color w:val="000000" w:themeColor="text1"/>
          <w:kern w:val="0"/>
        </w:rPr>
        <w:t>)</w:t>
      </w:r>
    </w:p>
    <w:sectPr w:rsidR="006B0088" w:rsidRPr="0010498A" w:rsidSect="00A20CD7">
      <w:headerReference w:type="even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D5" w:rsidRDefault="008350D5" w:rsidP="007C4CBA">
      <w:r>
        <w:separator/>
      </w:r>
    </w:p>
  </w:endnote>
  <w:endnote w:type="continuationSeparator" w:id="0">
    <w:p w:rsidR="008350D5" w:rsidRDefault="008350D5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D5" w:rsidRDefault="008350D5" w:rsidP="007C4CBA">
      <w:r>
        <w:separator/>
      </w:r>
    </w:p>
  </w:footnote>
  <w:footnote w:type="continuationSeparator" w:id="0">
    <w:p w:rsidR="008350D5" w:rsidRDefault="008350D5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2337E7">
      <w:rPr>
        <w:rFonts w:hint="eastAsia"/>
        <w:noProof/>
      </w:rPr>
      <w:t>様式第２号</w:t>
    </w:r>
    <w:r w:rsidR="002337E7">
      <w:rPr>
        <w:noProof/>
      </w:rPr>
      <w:t>.rtf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088" w:rsidRDefault="006B0088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2337E7">
      <w:rPr>
        <w:rFonts w:hint="eastAsia"/>
        <w:noProof/>
      </w:rPr>
      <w:t>様式第２号</w:t>
    </w:r>
    <w:r w:rsidR="002337E7">
      <w:rPr>
        <w:noProof/>
      </w:rPr>
      <w:t>.rtf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00718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25CC28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CE53A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E4A1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8A03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640E80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EEA17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F62E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4F27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466D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958"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0088"/>
    <w:rsid w:val="0009487F"/>
    <w:rsid w:val="000A0F4B"/>
    <w:rsid w:val="0010498A"/>
    <w:rsid w:val="00204334"/>
    <w:rsid w:val="002337E7"/>
    <w:rsid w:val="002C2E5E"/>
    <w:rsid w:val="003D11BD"/>
    <w:rsid w:val="004547C3"/>
    <w:rsid w:val="004F3BC3"/>
    <w:rsid w:val="006000F7"/>
    <w:rsid w:val="0065113D"/>
    <w:rsid w:val="006B0088"/>
    <w:rsid w:val="0079133E"/>
    <w:rsid w:val="007C4CBA"/>
    <w:rsid w:val="008350D5"/>
    <w:rsid w:val="008A0C70"/>
    <w:rsid w:val="0091364B"/>
    <w:rsid w:val="0096703D"/>
    <w:rsid w:val="009D6BCB"/>
    <w:rsid w:val="00A20CD7"/>
    <w:rsid w:val="00B75CD4"/>
    <w:rsid w:val="00BD03EA"/>
    <w:rsid w:val="00CA571A"/>
    <w:rsid w:val="00CD1CFE"/>
    <w:rsid w:val="00D805EB"/>
    <w:rsid w:val="00DA4331"/>
    <w:rsid w:val="00E22DED"/>
    <w:rsid w:val="00E378B8"/>
    <w:rsid w:val="00F1565D"/>
    <w:rsid w:val="00F7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562817-9C71-4883-BD2C-1F8AE71B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337E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337E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84D5-EBC7-4D72-8269-C6235E6D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</TotalTime>
  <Pages>1</Pages>
  <Words>466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靖茂</dc:creator>
  <cp:keywords/>
  <dc:description/>
  <cp:lastModifiedBy>さいたま市</cp:lastModifiedBy>
  <cp:revision>5</cp:revision>
  <cp:lastPrinted>2020-10-22T08:19:00Z</cp:lastPrinted>
  <dcterms:created xsi:type="dcterms:W3CDTF">2021-02-28T01:29:00Z</dcterms:created>
  <dcterms:modified xsi:type="dcterms:W3CDTF">2021-04-21T00:52:00Z</dcterms:modified>
</cp:coreProperties>
</file>