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AF" w:rsidRDefault="00804AAF" w:rsidP="00804AAF">
      <w:pPr>
        <w:spacing w:line="320" w:lineRule="exact"/>
        <w:jc w:val="center"/>
        <w:rPr>
          <w:rFonts w:asciiTheme="majorEastAsia" w:eastAsiaTheme="majorEastAsia" w:hAnsiTheme="majorEastAsia"/>
          <w:b/>
          <w:kern w:val="2"/>
          <w:sz w:val="32"/>
          <w:szCs w:val="28"/>
          <w:lang w:bidi="he-IL"/>
        </w:rPr>
      </w:pPr>
      <w:bookmarkStart w:id="0" w:name="_GoBack"/>
      <w:bookmarkEnd w:id="0"/>
    </w:p>
    <w:p w:rsidR="00804AAF" w:rsidRPr="00804AAF" w:rsidRDefault="004468BE" w:rsidP="00804AAF">
      <w:pPr>
        <w:spacing w:line="320" w:lineRule="exact"/>
        <w:jc w:val="center"/>
        <w:rPr>
          <w:rFonts w:asciiTheme="majorEastAsia" w:eastAsiaTheme="majorEastAsia" w:hAnsiTheme="majorEastAsia"/>
          <w:b/>
          <w:kern w:val="2"/>
          <w:sz w:val="28"/>
          <w:szCs w:val="28"/>
          <w:lang w:bidi="he-IL"/>
        </w:rPr>
      </w:pPr>
      <w:r>
        <w:rPr>
          <w:rFonts w:asciiTheme="majorEastAsia" w:eastAsiaTheme="majorEastAsia" w:hAnsiTheme="majorEastAsia" w:hint="eastAsia"/>
          <w:b/>
          <w:kern w:val="2"/>
          <w:sz w:val="32"/>
          <w:szCs w:val="28"/>
          <w:lang w:bidi="he-IL"/>
        </w:rPr>
        <w:t>青</w:t>
      </w:r>
      <w:r w:rsidR="00804AAF" w:rsidRPr="00804AAF">
        <w:rPr>
          <w:rFonts w:asciiTheme="majorEastAsia" w:eastAsiaTheme="majorEastAsia" w:hAnsiTheme="majorEastAsia" w:hint="eastAsia"/>
          <w:b/>
          <w:kern w:val="2"/>
          <w:sz w:val="32"/>
          <w:szCs w:val="28"/>
          <w:lang w:bidi="he-IL"/>
        </w:rPr>
        <w:t>少年健全育成研修会　参加報告書</w:t>
      </w:r>
    </w:p>
    <w:p w:rsidR="00804AAF" w:rsidRPr="00804AAF" w:rsidRDefault="00804AAF" w:rsidP="00804AAF">
      <w:pPr>
        <w:spacing w:line="320" w:lineRule="exact"/>
        <w:rPr>
          <w:rFonts w:ascii="Century"/>
          <w:b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rPr>
          <w:rFonts w:ascii="Century"/>
          <w:b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rPr>
          <w:rFonts w:ascii="Century"/>
          <w:kern w:val="2"/>
          <w:lang w:bidi="he-IL"/>
        </w:rPr>
      </w:pPr>
      <w:r w:rsidRPr="00804AAF">
        <w:rPr>
          <w:rFonts w:ascii="Century" w:hint="eastAsia"/>
          <w:b/>
          <w:kern w:val="2"/>
          <w:lang w:bidi="he-IL"/>
        </w:rPr>
        <w:t xml:space="preserve">　</w:t>
      </w:r>
      <w:r w:rsidRPr="00804AAF">
        <w:rPr>
          <w:rFonts w:ascii="Century" w:hint="eastAsia"/>
          <w:kern w:val="2"/>
          <w:lang w:bidi="he-IL"/>
        </w:rPr>
        <w:t>青少年育成さいたま市民会議事務局　宛</w:t>
      </w:r>
    </w:p>
    <w:p w:rsidR="00804AAF" w:rsidRPr="00804AAF" w:rsidRDefault="00804AAF" w:rsidP="00804AAF">
      <w:pPr>
        <w:spacing w:line="320" w:lineRule="exact"/>
        <w:rPr>
          <w:rFonts w:ascii="Century"/>
          <w:kern w:val="2"/>
          <w:lang w:bidi="he-IL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4074"/>
      </w:tblGrid>
      <w:tr w:rsidR="00804AAF" w:rsidRPr="00804AAF" w:rsidTr="00872477">
        <w:trPr>
          <w:trHeight w:val="640"/>
        </w:trPr>
        <w:tc>
          <w:tcPr>
            <w:tcW w:w="1418" w:type="dxa"/>
            <w:shd w:val="clear" w:color="auto" w:fill="auto"/>
            <w:vAlign w:val="center"/>
          </w:tcPr>
          <w:p w:rsidR="00804AAF" w:rsidRPr="00804AAF" w:rsidRDefault="00804AAF" w:rsidP="00804AAF">
            <w:pPr>
              <w:spacing w:line="320" w:lineRule="exact"/>
              <w:jc w:val="center"/>
              <w:rPr>
                <w:rFonts w:ascii="Century"/>
                <w:kern w:val="2"/>
                <w:lang w:bidi="he-IL"/>
              </w:rPr>
            </w:pPr>
            <w:r w:rsidRPr="00804AAF">
              <w:rPr>
                <w:rFonts w:ascii="Century" w:hint="eastAsia"/>
                <w:kern w:val="2"/>
                <w:lang w:bidi="he-IL"/>
              </w:rPr>
              <w:t>地区会名</w:t>
            </w:r>
          </w:p>
        </w:tc>
        <w:tc>
          <w:tcPr>
            <w:tcW w:w="4394" w:type="dxa"/>
            <w:shd w:val="clear" w:color="auto" w:fill="auto"/>
          </w:tcPr>
          <w:p w:rsidR="00804AAF" w:rsidRPr="00804AAF" w:rsidRDefault="00804AAF" w:rsidP="00804AAF">
            <w:pPr>
              <w:spacing w:beforeLines="50" w:before="163" w:afterLines="50" w:after="163" w:line="320" w:lineRule="exact"/>
              <w:ind w:rightChars="100" w:right="227"/>
              <w:jc w:val="right"/>
              <w:rPr>
                <w:rFonts w:ascii="Century"/>
                <w:b/>
                <w:kern w:val="2"/>
                <w:lang w:bidi="he-IL"/>
              </w:rPr>
            </w:pPr>
            <w:r w:rsidRPr="00804AAF">
              <w:rPr>
                <w:rFonts w:ascii="Century" w:hint="eastAsia"/>
                <w:b/>
                <w:kern w:val="2"/>
                <w:lang w:bidi="he-IL"/>
              </w:rPr>
              <w:t>地区会</w:t>
            </w:r>
          </w:p>
        </w:tc>
      </w:tr>
      <w:tr w:rsidR="00804AAF" w:rsidRPr="00804AAF" w:rsidTr="00872477">
        <w:trPr>
          <w:trHeight w:val="640"/>
        </w:trPr>
        <w:tc>
          <w:tcPr>
            <w:tcW w:w="1418" w:type="dxa"/>
            <w:shd w:val="clear" w:color="auto" w:fill="auto"/>
            <w:vAlign w:val="center"/>
          </w:tcPr>
          <w:p w:rsidR="00804AAF" w:rsidRPr="00804AAF" w:rsidRDefault="00804AAF" w:rsidP="00804AAF">
            <w:pPr>
              <w:spacing w:line="320" w:lineRule="exact"/>
              <w:jc w:val="center"/>
              <w:rPr>
                <w:rFonts w:ascii="Century"/>
                <w:kern w:val="2"/>
                <w:lang w:bidi="he-IL"/>
              </w:rPr>
            </w:pPr>
            <w:r w:rsidRPr="00804AAF">
              <w:rPr>
                <w:rFonts w:ascii="Century" w:hint="eastAsia"/>
                <w:kern w:val="2"/>
                <w:lang w:bidi="he-IL"/>
              </w:rPr>
              <w:t>記載者</w:t>
            </w:r>
          </w:p>
        </w:tc>
        <w:tc>
          <w:tcPr>
            <w:tcW w:w="4394" w:type="dxa"/>
            <w:shd w:val="clear" w:color="auto" w:fill="auto"/>
          </w:tcPr>
          <w:p w:rsidR="00804AAF" w:rsidRPr="00804AAF" w:rsidRDefault="00804AAF" w:rsidP="00804AAF">
            <w:pPr>
              <w:spacing w:beforeLines="50" w:before="163" w:afterLines="50" w:after="163" w:line="320" w:lineRule="exact"/>
              <w:rPr>
                <w:rFonts w:ascii="Century"/>
                <w:b/>
                <w:kern w:val="2"/>
                <w:lang w:bidi="he-IL"/>
              </w:rPr>
            </w:pPr>
          </w:p>
        </w:tc>
      </w:tr>
    </w:tbl>
    <w:p w:rsidR="00804AAF" w:rsidRPr="00804AAF" w:rsidRDefault="00804AAF" w:rsidP="00804AAF">
      <w:pPr>
        <w:spacing w:line="320" w:lineRule="exact"/>
        <w:rPr>
          <w:rFonts w:ascii="Century"/>
          <w:b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rPr>
          <w:rFonts w:ascii="Century"/>
          <w:b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rPr>
          <w:rFonts w:ascii="Century"/>
          <w:b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jc w:val="center"/>
        <w:rPr>
          <w:rFonts w:ascii="Century"/>
          <w:b/>
          <w:kern w:val="2"/>
          <w:sz w:val="32"/>
          <w:szCs w:val="28"/>
          <w:lang w:bidi="he-IL"/>
        </w:rPr>
      </w:pPr>
      <w:r w:rsidRPr="00804AAF">
        <w:rPr>
          <w:rFonts w:ascii="Century" w:hint="eastAsia"/>
          <w:b/>
          <w:kern w:val="2"/>
          <w:sz w:val="28"/>
          <w:lang w:bidi="he-IL"/>
        </w:rPr>
        <w:t>標記</w:t>
      </w:r>
      <w:r w:rsidRPr="00804AAF">
        <w:rPr>
          <w:rFonts w:ascii="Century" w:hint="eastAsia"/>
          <w:b/>
          <w:kern w:val="2"/>
          <w:sz w:val="28"/>
          <w:szCs w:val="28"/>
          <w:lang w:bidi="he-IL"/>
        </w:rPr>
        <w:t>研修会への参加者は、次のとおりです。</w:t>
      </w:r>
    </w:p>
    <w:p w:rsidR="00804AAF" w:rsidRPr="00804AAF" w:rsidRDefault="00804AAF" w:rsidP="00804AAF">
      <w:pPr>
        <w:spacing w:line="320" w:lineRule="exact"/>
        <w:rPr>
          <w:rFonts w:ascii="Century"/>
          <w:b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jc w:val="center"/>
        <w:rPr>
          <w:rFonts w:ascii="Century"/>
          <w:b/>
          <w:kern w:val="2"/>
          <w:lang w:bidi="he-IL"/>
        </w:rPr>
      </w:pPr>
    </w:p>
    <w:tbl>
      <w:tblPr>
        <w:tblStyle w:val="ad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556"/>
        <w:gridCol w:w="4682"/>
      </w:tblGrid>
      <w:tr w:rsidR="00804AAF" w:rsidRPr="00804AAF" w:rsidTr="00872477">
        <w:trPr>
          <w:trHeight w:val="416"/>
        </w:trPr>
        <w:tc>
          <w:tcPr>
            <w:tcW w:w="556" w:type="dxa"/>
            <w:vAlign w:val="center"/>
          </w:tcPr>
          <w:p w:rsidR="00804AAF" w:rsidRPr="00804AAF" w:rsidRDefault="00804AAF" w:rsidP="00804AAF">
            <w:pPr>
              <w:spacing w:line="320" w:lineRule="exact"/>
              <w:jc w:val="center"/>
              <w:rPr>
                <w:kern w:val="2"/>
                <w:lang w:bidi="he-IL"/>
              </w:rPr>
            </w:pPr>
            <w:r w:rsidRPr="00804AAF">
              <w:rPr>
                <w:rFonts w:hint="eastAsia"/>
                <w:kern w:val="2"/>
                <w:lang w:bidi="he-IL"/>
              </w:rPr>
              <w:t>№</w:t>
            </w:r>
          </w:p>
        </w:tc>
        <w:tc>
          <w:tcPr>
            <w:tcW w:w="4682" w:type="dxa"/>
            <w:vAlign w:val="center"/>
          </w:tcPr>
          <w:p w:rsidR="00804AAF" w:rsidRPr="00804AAF" w:rsidRDefault="00804AAF" w:rsidP="006B0722">
            <w:pPr>
              <w:spacing w:line="320" w:lineRule="exact"/>
              <w:jc w:val="center"/>
              <w:rPr>
                <w:kern w:val="2"/>
                <w:lang w:bidi="he-IL"/>
              </w:rPr>
            </w:pPr>
            <w:r w:rsidRPr="00804AAF">
              <w:rPr>
                <w:rFonts w:hint="eastAsia"/>
                <w:kern w:val="2"/>
                <w:lang w:bidi="he-IL"/>
              </w:rPr>
              <w:t>参加者氏名</w:t>
            </w:r>
          </w:p>
        </w:tc>
      </w:tr>
      <w:tr w:rsidR="00804AAF" w:rsidRPr="00804AAF" w:rsidTr="00872477">
        <w:trPr>
          <w:trHeight w:val="428"/>
        </w:trPr>
        <w:tc>
          <w:tcPr>
            <w:tcW w:w="556" w:type="dxa"/>
            <w:vAlign w:val="center"/>
          </w:tcPr>
          <w:p w:rsidR="00804AAF" w:rsidRPr="00804AAF" w:rsidRDefault="00804AAF" w:rsidP="00804AAF">
            <w:pPr>
              <w:spacing w:line="320" w:lineRule="exact"/>
              <w:jc w:val="center"/>
              <w:rPr>
                <w:kern w:val="2"/>
                <w:lang w:bidi="he-IL"/>
              </w:rPr>
            </w:pPr>
            <w:r w:rsidRPr="00804AAF">
              <w:rPr>
                <w:rFonts w:hint="eastAsia"/>
                <w:kern w:val="2"/>
                <w:lang w:bidi="he-IL"/>
              </w:rPr>
              <w:t>１</w:t>
            </w:r>
          </w:p>
        </w:tc>
        <w:tc>
          <w:tcPr>
            <w:tcW w:w="4682" w:type="dxa"/>
            <w:vAlign w:val="center"/>
          </w:tcPr>
          <w:p w:rsidR="00804AAF" w:rsidRPr="00804AAF" w:rsidRDefault="00804AAF" w:rsidP="00804AAF">
            <w:pPr>
              <w:spacing w:beforeLines="50" w:before="163" w:afterLines="50" w:after="163" w:line="320" w:lineRule="exact"/>
              <w:jc w:val="center"/>
              <w:rPr>
                <w:kern w:val="2"/>
                <w:lang w:bidi="he-IL"/>
              </w:rPr>
            </w:pPr>
          </w:p>
        </w:tc>
      </w:tr>
      <w:tr w:rsidR="00804AAF" w:rsidRPr="00804AAF" w:rsidTr="00872477">
        <w:trPr>
          <w:trHeight w:val="392"/>
        </w:trPr>
        <w:tc>
          <w:tcPr>
            <w:tcW w:w="556" w:type="dxa"/>
            <w:vAlign w:val="center"/>
          </w:tcPr>
          <w:p w:rsidR="00804AAF" w:rsidRPr="00804AAF" w:rsidRDefault="00804AAF" w:rsidP="00804AAF">
            <w:pPr>
              <w:spacing w:line="320" w:lineRule="exact"/>
              <w:jc w:val="center"/>
              <w:rPr>
                <w:kern w:val="2"/>
                <w:lang w:bidi="he-IL"/>
              </w:rPr>
            </w:pPr>
            <w:r w:rsidRPr="00804AAF">
              <w:rPr>
                <w:rFonts w:hint="eastAsia"/>
                <w:kern w:val="2"/>
                <w:lang w:bidi="he-IL"/>
              </w:rPr>
              <w:t>２</w:t>
            </w:r>
          </w:p>
        </w:tc>
        <w:tc>
          <w:tcPr>
            <w:tcW w:w="4682" w:type="dxa"/>
            <w:vAlign w:val="center"/>
          </w:tcPr>
          <w:p w:rsidR="00804AAF" w:rsidRPr="00804AAF" w:rsidRDefault="00804AAF" w:rsidP="00804AAF">
            <w:pPr>
              <w:spacing w:beforeLines="50" w:before="163" w:afterLines="50" w:after="163" w:line="320" w:lineRule="exact"/>
              <w:jc w:val="center"/>
              <w:rPr>
                <w:kern w:val="2"/>
                <w:lang w:bidi="he-IL"/>
              </w:rPr>
            </w:pPr>
          </w:p>
        </w:tc>
      </w:tr>
      <w:tr w:rsidR="00804AAF" w:rsidRPr="00804AAF" w:rsidTr="00872477">
        <w:trPr>
          <w:trHeight w:val="285"/>
        </w:trPr>
        <w:tc>
          <w:tcPr>
            <w:tcW w:w="556" w:type="dxa"/>
            <w:vAlign w:val="center"/>
          </w:tcPr>
          <w:p w:rsidR="00804AAF" w:rsidRPr="00804AAF" w:rsidRDefault="00804AAF" w:rsidP="00804AAF">
            <w:pPr>
              <w:spacing w:line="320" w:lineRule="exact"/>
              <w:jc w:val="center"/>
              <w:rPr>
                <w:kern w:val="2"/>
                <w:lang w:bidi="he-IL"/>
              </w:rPr>
            </w:pPr>
            <w:r w:rsidRPr="00804AAF">
              <w:rPr>
                <w:rFonts w:hint="eastAsia"/>
                <w:kern w:val="2"/>
                <w:lang w:bidi="he-IL"/>
              </w:rPr>
              <w:t>３</w:t>
            </w:r>
          </w:p>
        </w:tc>
        <w:tc>
          <w:tcPr>
            <w:tcW w:w="4682" w:type="dxa"/>
            <w:vAlign w:val="center"/>
          </w:tcPr>
          <w:p w:rsidR="00804AAF" w:rsidRPr="00804AAF" w:rsidRDefault="00804AAF" w:rsidP="00804AAF">
            <w:pPr>
              <w:spacing w:beforeLines="50" w:before="163" w:afterLines="50" w:after="163" w:line="320" w:lineRule="exact"/>
              <w:jc w:val="center"/>
              <w:rPr>
                <w:kern w:val="2"/>
                <w:lang w:bidi="he-IL"/>
              </w:rPr>
            </w:pPr>
          </w:p>
        </w:tc>
      </w:tr>
    </w:tbl>
    <w:p w:rsidR="00804AAF" w:rsidRPr="00804AAF" w:rsidRDefault="00804AAF" w:rsidP="00804AAF">
      <w:pPr>
        <w:spacing w:line="320" w:lineRule="exact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804AAF" w:rsidRDefault="00804AAF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A6149D" w:rsidRDefault="00A6149D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A6149D" w:rsidRDefault="00A6149D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A6149D" w:rsidRPr="00804AAF" w:rsidRDefault="00A6149D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ind w:leftChars="115" w:left="2048" w:hangingChars="788" w:hanging="1787"/>
        <w:rPr>
          <w:rFonts w:ascii="Century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ind w:leftChars="115" w:left="2048" w:hangingChars="788" w:hanging="1787"/>
        <w:rPr>
          <w:rFonts w:hAnsi="ＭＳ 明朝"/>
          <w:kern w:val="2"/>
          <w:lang w:bidi="he-IL"/>
        </w:rPr>
      </w:pPr>
      <w:r w:rsidRPr="00804AAF">
        <w:rPr>
          <w:rFonts w:ascii="Century" w:hint="eastAsia"/>
          <w:kern w:val="2"/>
          <w:lang w:bidi="he-IL"/>
        </w:rPr>
        <w:t>【提出方法】　・お手数ですが、</w:t>
      </w:r>
      <w:r w:rsidRPr="00804AAF">
        <w:rPr>
          <w:rFonts w:asciiTheme="majorEastAsia" w:eastAsiaTheme="majorEastAsia" w:hAnsiTheme="majorEastAsia" w:hint="eastAsia"/>
          <w:b/>
          <w:kern w:val="2"/>
          <w:u w:val="single"/>
          <w:lang w:bidi="he-IL"/>
        </w:rPr>
        <w:t>令和</w:t>
      </w:r>
      <w:r w:rsidR="006E0E56">
        <w:rPr>
          <w:rFonts w:asciiTheme="majorEastAsia" w:eastAsiaTheme="majorEastAsia" w:hAnsiTheme="majorEastAsia" w:hint="eastAsia"/>
          <w:b/>
          <w:kern w:val="2"/>
          <w:u w:val="single"/>
          <w:lang w:bidi="he-IL"/>
        </w:rPr>
        <w:t>７</w:t>
      </w:r>
      <w:r w:rsidRPr="00804AAF">
        <w:rPr>
          <w:rFonts w:asciiTheme="majorEastAsia" w:eastAsiaTheme="majorEastAsia" w:hAnsiTheme="majorEastAsia" w:hint="eastAsia"/>
          <w:b/>
          <w:kern w:val="2"/>
          <w:u w:val="single"/>
          <w:lang w:bidi="he-IL"/>
        </w:rPr>
        <w:t>年７月</w:t>
      </w:r>
      <w:r w:rsidR="00637068">
        <w:rPr>
          <w:rFonts w:asciiTheme="majorEastAsia" w:eastAsiaTheme="majorEastAsia" w:hAnsiTheme="majorEastAsia" w:hint="eastAsia"/>
          <w:b/>
          <w:kern w:val="2"/>
          <w:u w:val="single"/>
          <w:lang w:bidi="he-IL"/>
        </w:rPr>
        <w:t>１</w:t>
      </w:r>
      <w:r w:rsidRPr="00804AAF">
        <w:rPr>
          <w:rFonts w:asciiTheme="majorEastAsia" w:eastAsiaTheme="majorEastAsia" w:hAnsiTheme="majorEastAsia" w:hint="eastAsia"/>
          <w:b/>
          <w:kern w:val="2"/>
          <w:u w:val="single"/>
          <w:lang w:bidi="he-IL"/>
        </w:rPr>
        <w:t>日（</w:t>
      </w:r>
      <w:r w:rsidR="006E0E56">
        <w:rPr>
          <w:rFonts w:asciiTheme="majorEastAsia" w:eastAsiaTheme="majorEastAsia" w:hAnsiTheme="majorEastAsia" w:hint="eastAsia"/>
          <w:b/>
          <w:kern w:val="2"/>
          <w:u w:val="single"/>
          <w:lang w:bidi="he-IL"/>
        </w:rPr>
        <w:t>火</w:t>
      </w:r>
      <w:r w:rsidRPr="00804AAF">
        <w:rPr>
          <w:rFonts w:asciiTheme="majorEastAsia" w:eastAsiaTheme="majorEastAsia" w:hAnsiTheme="majorEastAsia" w:hint="eastAsia"/>
          <w:b/>
          <w:kern w:val="2"/>
          <w:u w:val="single"/>
          <w:lang w:bidi="he-IL"/>
        </w:rPr>
        <w:t>）まで</w:t>
      </w:r>
      <w:r w:rsidRPr="00804AAF">
        <w:rPr>
          <w:rFonts w:ascii="Century" w:hint="eastAsia"/>
          <w:kern w:val="2"/>
          <w:lang w:bidi="he-IL"/>
        </w:rPr>
        <w:t>に、</w:t>
      </w:r>
      <w:r w:rsidR="004468BE">
        <w:rPr>
          <w:rFonts w:ascii="Century" w:hint="eastAsia"/>
          <w:kern w:val="2"/>
          <w:lang w:bidi="he-IL"/>
        </w:rPr>
        <w:t>ご</w:t>
      </w:r>
      <w:r w:rsidRPr="00804AAF">
        <w:rPr>
          <w:rFonts w:hAnsi="ＭＳ 明朝" w:hint="eastAsia"/>
          <w:kern w:val="2"/>
          <w:lang w:bidi="he-IL"/>
        </w:rPr>
        <w:t>提出ください。</w:t>
      </w:r>
    </w:p>
    <w:p w:rsidR="00804AAF" w:rsidRPr="00804AAF" w:rsidRDefault="00804AAF" w:rsidP="00804AAF">
      <w:pPr>
        <w:spacing w:line="320" w:lineRule="exact"/>
        <w:ind w:firstLineChars="694" w:firstLine="1574"/>
        <w:rPr>
          <w:rFonts w:hAnsi="ＭＳ 明朝"/>
          <w:kern w:val="2"/>
          <w:lang w:bidi="he-IL"/>
        </w:rPr>
      </w:pPr>
      <w:r w:rsidRPr="00804AAF">
        <w:rPr>
          <w:rFonts w:hAnsi="ＭＳ 明朝" w:hint="eastAsia"/>
          <w:kern w:val="2"/>
          <w:lang w:bidi="he-IL"/>
        </w:rPr>
        <w:t xml:space="preserve">　・FAX、郵送、E-mail、直接持参のいずれでも差し支えありません。</w:t>
      </w:r>
    </w:p>
    <w:p w:rsidR="00804AAF" w:rsidRPr="00804AAF" w:rsidRDefault="00804AAF" w:rsidP="00804AAF">
      <w:pPr>
        <w:spacing w:line="320" w:lineRule="exact"/>
        <w:rPr>
          <w:rFonts w:hAnsi="ＭＳ 明朝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rPr>
          <w:rFonts w:hAnsi="ＭＳ 明朝"/>
          <w:kern w:val="2"/>
          <w:lang w:bidi="he-IL"/>
        </w:rPr>
      </w:pPr>
    </w:p>
    <w:p w:rsidR="00804AAF" w:rsidRPr="00804AAF" w:rsidRDefault="00804AAF" w:rsidP="00804AAF">
      <w:pPr>
        <w:spacing w:line="320" w:lineRule="exact"/>
        <w:ind w:right="-20" w:firstLineChars="100" w:firstLine="227"/>
        <w:rPr>
          <w:rFonts w:hAnsi="ＭＳ 明朝"/>
          <w:kern w:val="2"/>
          <w:lang w:bidi="he-IL"/>
        </w:rPr>
      </w:pPr>
      <w:r w:rsidRPr="00804AAF">
        <w:rPr>
          <w:rFonts w:hAnsi="ＭＳ 明朝" w:hint="eastAsia"/>
          <w:kern w:val="2"/>
          <w:lang w:bidi="he-IL"/>
        </w:rPr>
        <w:t>【</w:t>
      </w:r>
      <w:r w:rsidRPr="00804AAF">
        <w:rPr>
          <w:rFonts w:hAnsi="ＭＳ 明朝" w:hint="eastAsia"/>
          <w:spacing w:val="52"/>
          <w:fitText w:val="928" w:id="-1238149375"/>
          <w:lang w:bidi="he-IL"/>
        </w:rPr>
        <w:t>提出</w:t>
      </w:r>
      <w:r w:rsidRPr="00804AAF">
        <w:rPr>
          <w:rFonts w:hAnsi="ＭＳ 明朝" w:hint="eastAsia"/>
          <w:fitText w:val="928" w:id="-1238149375"/>
          <w:lang w:bidi="he-IL"/>
        </w:rPr>
        <w:t>先</w:t>
      </w:r>
      <w:r w:rsidRPr="00804AAF">
        <w:rPr>
          <w:rFonts w:hAnsi="ＭＳ 明朝" w:hint="eastAsia"/>
          <w:kern w:val="2"/>
          <w:lang w:bidi="he-IL"/>
        </w:rPr>
        <w:t xml:space="preserve">】　</w:t>
      </w:r>
      <w:r w:rsidRPr="00804AAF">
        <w:rPr>
          <w:rFonts w:hAnsi="ＭＳ 明朝" w:hint="eastAsia"/>
          <w:lang w:bidi="he-IL"/>
        </w:rPr>
        <w:t>さいたま市子ども未来局子ども育成部</w:t>
      </w:r>
      <w:r>
        <w:rPr>
          <w:rFonts w:hAnsi="ＭＳ 明朝" w:hint="eastAsia"/>
          <w:lang w:bidi="he-IL"/>
        </w:rPr>
        <w:t>子ども</w:t>
      </w:r>
      <w:r w:rsidR="00637068">
        <w:rPr>
          <w:rFonts w:hAnsi="ＭＳ 明朝" w:hint="eastAsia"/>
          <w:lang w:bidi="he-IL"/>
        </w:rPr>
        <w:t>・青少年</w:t>
      </w:r>
      <w:r>
        <w:rPr>
          <w:rFonts w:hAnsi="ＭＳ 明朝" w:hint="eastAsia"/>
          <w:lang w:bidi="he-IL"/>
        </w:rPr>
        <w:t>政策</w:t>
      </w:r>
      <w:r w:rsidRPr="00804AAF">
        <w:rPr>
          <w:rFonts w:hAnsi="ＭＳ 明朝" w:hint="eastAsia"/>
          <w:lang w:bidi="he-IL"/>
        </w:rPr>
        <w:t>課</w:t>
      </w:r>
    </w:p>
    <w:p w:rsidR="00804AAF" w:rsidRPr="00804AAF" w:rsidRDefault="00804AAF" w:rsidP="00804AAF">
      <w:pPr>
        <w:spacing w:line="320" w:lineRule="exact"/>
        <w:ind w:right="-20" w:firstLineChars="792" w:firstLine="1796"/>
        <w:rPr>
          <w:rFonts w:hAnsi="ＭＳ 明朝"/>
          <w:kern w:val="2"/>
          <w:lang w:bidi="he-IL"/>
        </w:rPr>
      </w:pPr>
      <w:r w:rsidRPr="00804AAF">
        <w:rPr>
          <w:rFonts w:hAnsi="ＭＳ 明朝" w:hint="eastAsia"/>
          <w:kern w:val="2"/>
          <w:lang w:bidi="he-IL"/>
        </w:rPr>
        <w:t>〒330-9588　さいたま市浦和区常盤６丁目４番４号</w:t>
      </w:r>
    </w:p>
    <w:p w:rsidR="00804AAF" w:rsidRPr="00804AAF" w:rsidRDefault="00804AAF" w:rsidP="00804AAF">
      <w:pPr>
        <w:spacing w:line="0" w:lineRule="atLeast"/>
        <w:ind w:rightChars="5" w:right="11" w:firstLineChars="1405" w:firstLine="3186"/>
        <w:rPr>
          <w:rFonts w:hAnsi="ＭＳ 明朝"/>
          <w:kern w:val="2"/>
          <w:szCs w:val="20"/>
          <w:lang w:bidi="he-IL"/>
        </w:rPr>
      </w:pPr>
      <w:r w:rsidRPr="00804AAF">
        <w:rPr>
          <w:rFonts w:hAnsi="ＭＳ 明朝" w:hint="eastAsia"/>
          <w:kern w:val="2"/>
          <w:szCs w:val="20"/>
          <w:lang w:bidi="he-IL"/>
        </w:rPr>
        <w:t>電　話</w:t>
      </w:r>
      <w:r w:rsidR="005D03C8">
        <w:rPr>
          <w:rFonts w:hAnsi="ＭＳ 明朝" w:hint="eastAsia"/>
          <w:kern w:val="2"/>
          <w:szCs w:val="20"/>
          <w:lang w:bidi="he-IL"/>
        </w:rPr>
        <w:t>：</w:t>
      </w:r>
      <w:r w:rsidRPr="00804AAF">
        <w:rPr>
          <w:rFonts w:hAnsi="ＭＳ 明朝" w:hint="eastAsia"/>
          <w:kern w:val="2"/>
          <w:szCs w:val="20"/>
          <w:lang w:bidi="he-IL"/>
        </w:rPr>
        <w:t>０４８－８２９－１７１６</w:t>
      </w:r>
    </w:p>
    <w:p w:rsidR="00804AAF" w:rsidRPr="00804AAF" w:rsidRDefault="00804AAF" w:rsidP="00804AAF">
      <w:pPr>
        <w:spacing w:line="0" w:lineRule="atLeast"/>
        <w:ind w:rightChars="5" w:right="11" w:firstLineChars="1405" w:firstLine="3186"/>
        <w:rPr>
          <w:rFonts w:hAnsi="ＭＳ 明朝"/>
          <w:kern w:val="2"/>
          <w:szCs w:val="20"/>
          <w:lang w:bidi="he-IL"/>
        </w:rPr>
      </w:pPr>
      <w:r w:rsidRPr="00804AAF">
        <w:rPr>
          <w:rFonts w:hAnsi="ＭＳ 明朝" w:hint="eastAsia"/>
          <w:kern w:val="2"/>
          <w:szCs w:val="20"/>
          <w:lang w:bidi="he-IL"/>
        </w:rPr>
        <w:t>ＦＡＸ</w:t>
      </w:r>
      <w:r w:rsidR="005D03C8">
        <w:rPr>
          <w:rFonts w:hAnsi="ＭＳ 明朝" w:hint="eastAsia"/>
          <w:kern w:val="2"/>
          <w:szCs w:val="20"/>
          <w:lang w:bidi="he-IL"/>
        </w:rPr>
        <w:t>：</w:t>
      </w:r>
      <w:r w:rsidRPr="00804AAF">
        <w:rPr>
          <w:rFonts w:hAnsi="ＭＳ 明朝" w:hint="eastAsia"/>
          <w:kern w:val="2"/>
          <w:szCs w:val="20"/>
          <w:lang w:bidi="he-IL"/>
        </w:rPr>
        <w:t>０４８－８２９－１９６０</w:t>
      </w:r>
    </w:p>
    <w:p w:rsidR="00804AAF" w:rsidRPr="00804AAF" w:rsidRDefault="00804AAF" w:rsidP="00804AAF">
      <w:pPr>
        <w:spacing w:line="320" w:lineRule="exact"/>
        <w:ind w:firstLineChars="1405" w:firstLine="3186"/>
        <w:rPr>
          <w:rFonts w:hAnsi="ＭＳ 明朝"/>
        </w:rPr>
      </w:pPr>
      <w:r w:rsidRPr="00804AAF">
        <w:rPr>
          <w:rFonts w:hAnsi="ＭＳ 明朝"/>
          <w:kern w:val="2"/>
          <w:szCs w:val="20"/>
          <w:lang w:bidi="he-IL"/>
        </w:rPr>
        <w:t>E-mail</w:t>
      </w:r>
      <w:r w:rsidRPr="00804AAF">
        <w:rPr>
          <w:rFonts w:hAnsi="ＭＳ 明朝" w:hint="eastAsia"/>
          <w:kern w:val="2"/>
          <w:szCs w:val="20"/>
          <w:lang w:bidi="he-IL"/>
        </w:rPr>
        <w:t>：</w:t>
      </w:r>
      <w:r>
        <w:rPr>
          <w:rFonts w:hAnsi="ＭＳ 明朝" w:hint="eastAsia"/>
          <w:kern w:val="2"/>
          <w:szCs w:val="20"/>
          <w:lang w:bidi="he-IL"/>
        </w:rPr>
        <w:t>kodomo-sei</w:t>
      </w:r>
      <w:r w:rsidR="00964D57">
        <w:rPr>
          <w:rFonts w:hAnsi="ＭＳ 明朝"/>
          <w:kern w:val="2"/>
          <w:szCs w:val="20"/>
          <w:lang w:bidi="he-IL"/>
        </w:rPr>
        <w:t>shonen</w:t>
      </w:r>
      <w:r w:rsidRPr="00804AAF">
        <w:rPr>
          <w:rFonts w:hAnsi="ＭＳ 明朝"/>
          <w:kern w:val="2"/>
          <w:szCs w:val="20"/>
          <w:lang w:bidi="he-IL"/>
        </w:rPr>
        <w:t>@city.saitama.lg.jp</w:t>
      </w:r>
    </w:p>
    <w:sectPr w:rsidR="00804AAF" w:rsidRPr="00804AAF" w:rsidSect="00282035">
      <w:pgSz w:w="11906" w:h="16838" w:code="9"/>
      <w:pgMar w:top="851" w:right="1418" w:bottom="567" w:left="1418" w:header="0" w:footer="0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2B" w:rsidRDefault="0028112B" w:rsidP="001349DB">
      <w:r>
        <w:separator/>
      </w:r>
    </w:p>
  </w:endnote>
  <w:endnote w:type="continuationSeparator" w:id="0">
    <w:p w:rsidR="0028112B" w:rsidRDefault="0028112B" w:rsidP="0013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2B" w:rsidRDefault="0028112B" w:rsidP="001349DB">
      <w:r>
        <w:separator/>
      </w:r>
    </w:p>
  </w:footnote>
  <w:footnote w:type="continuationSeparator" w:id="0">
    <w:p w:rsidR="0028112B" w:rsidRDefault="0028112B" w:rsidP="0013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D7B"/>
    <w:multiLevelType w:val="hybridMultilevel"/>
    <w:tmpl w:val="3A1468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37E5A"/>
    <w:multiLevelType w:val="hybridMultilevel"/>
    <w:tmpl w:val="3C888782"/>
    <w:lvl w:ilvl="0" w:tplc="D338A994">
      <w:numFmt w:val="bullet"/>
      <w:lvlText w:val="○"/>
      <w:lvlJc w:val="left"/>
      <w:pPr>
        <w:tabs>
          <w:tab w:val="num" w:pos="1049"/>
        </w:tabs>
        <w:ind w:left="1049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</w:abstractNum>
  <w:abstractNum w:abstractNumId="2" w15:restartNumberingAfterBreak="0">
    <w:nsid w:val="42753C36"/>
    <w:multiLevelType w:val="hybridMultilevel"/>
    <w:tmpl w:val="35928FC8"/>
    <w:lvl w:ilvl="0" w:tplc="873C9FE8">
      <w:numFmt w:val="bullet"/>
      <w:lvlText w:val="○"/>
      <w:lvlJc w:val="left"/>
      <w:pPr>
        <w:tabs>
          <w:tab w:val="num" w:pos="884"/>
        </w:tabs>
        <w:ind w:left="8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4"/>
        </w:tabs>
        <w:ind w:left="4304" w:hanging="420"/>
      </w:pPr>
      <w:rPr>
        <w:rFonts w:ascii="Wingdings" w:hAnsi="Wingdings" w:hint="default"/>
      </w:rPr>
    </w:lvl>
  </w:abstractNum>
  <w:abstractNum w:abstractNumId="3" w15:restartNumberingAfterBreak="0">
    <w:nsid w:val="45297B5A"/>
    <w:multiLevelType w:val="hybridMultilevel"/>
    <w:tmpl w:val="AE00E7C8"/>
    <w:lvl w:ilvl="0" w:tplc="7AB03F4C">
      <w:numFmt w:val="bullet"/>
      <w:lvlText w:val="・"/>
      <w:lvlJc w:val="left"/>
      <w:pPr>
        <w:tabs>
          <w:tab w:val="num" w:pos="2178"/>
        </w:tabs>
        <w:ind w:left="21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8"/>
        </w:tabs>
        <w:ind w:left="2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8"/>
        </w:tabs>
        <w:ind w:left="3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8"/>
        </w:tabs>
        <w:ind w:left="3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8"/>
        </w:tabs>
        <w:ind w:left="3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8"/>
        </w:tabs>
        <w:ind w:left="4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8"/>
        </w:tabs>
        <w:ind w:left="4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8"/>
        </w:tabs>
        <w:ind w:left="5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8"/>
        </w:tabs>
        <w:ind w:left="5598" w:hanging="420"/>
      </w:pPr>
      <w:rPr>
        <w:rFonts w:ascii="Wingdings" w:hAnsi="Wingdings" w:hint="default"/>
      </w:rPr>
    </w:lvl>
  </w:abstractNum>
  <w:abstractNum w:abstractNumId="4" w15:restartNumberingAfterBreak="0">
    <w:nsid w:val="7FA95C11"/>
    <w:multiLevelType w:val="hybridMultilevel"/>
    <w:tmpl w:val="CD9C6F52"/>
    <w:lvl w:ilvl="0" w:tplc="13307714">
      <w:numFmt w:val="bullet"/>
      <w:lvlText w:val="・"/>
      <w:lvlJc w:val="left"/>
      <w:pPr>
        <w:tabs>
          <w:tab w:val="num" w:pos="2648"/>
        </w:tabs>
        <w:ind w:left="26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8"/>
        </w:tabs>
        <w:ind w:left="4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8"/>
        </w:tabs>
        <w:ind w:left="4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8"/>
        </w:tabs>
        <w:ind w:left="5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8"/>
        </w:tabs>
        <w:ind w:left="5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8"/>
        </w:tabs>
        <w:ind w:left="606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92"/>
    <w:rsid w:val="00001970"/>
    <w:rsid w:val="00007305"/>
    <w:rsid w:val="000364F7"/>
    <w:rsid w:val="00041275"/>
    <w:rsid w:val="00045E52"/>
    <w:rsid w:val="000475D7"/>
    <w:rsid w:val="000544B3"/>
    <w:rsid w:val="00060ACD"/>
    <w:rsid w:val="0006555D"/>
    <w:rsid w:val="0006787A"/>
    <w:rsid w:val="0007396C"/>
    <w:rsid w:val="00081099"/>
    <w:rsid w:val="00082786"/>
    <w:rsid w:val="000853AA"/>
    <w:rsid w:val="00092FC6"/>
    <w:rsid w:val="000937AB"/>
    <w:rsid w:val="000A4768"/>
    <w:rsid w:val="000A6204"/>
    <w:rsid w:val="000A65CA"/>
    <w:rsid w:val="000B18A0"/>
    <w:rsid w:val="000B5BA6"/>
    <w:rsid w:val="000D5F1F"/>
    <w:rsid w:val="00104698"/>
    <w:rsid w:val="001144F3"/>
    <w:rsid w:val="001163D8"/>
    <w:rsid w:val="0012399B"/>
    <w:rsid w:val="001349DB"/>
    <w:rsid w:val="00135025"/>
    <w:rsid w:val="00154EC4"/>
    <w:rsid w:val="00162E1B"/>
    <w:rsid w:val="00162F04"/>
    <w:rsid w:val="001672CD"/>
    <w:rsid w:val="001771C1"/>
    <w:rsid w:val="001831F9"/>
    <w:rsid w:val="0019078D"/>
    <w:rsid w:val="0019712E"/>
    <w:rsid w:val="001B1FE0"/>
    <w:rsid w:val="001B2D39"/>
    <w:rsid w:val="001C0F5D"/>
    <w:rsid w:val="001D04FB"/>
    <w:rsid w:val="001E5C68"/>
    <w:rsid w:val="001F0670"/>
    <w:rsid w:val="0020033B"/>
    <w:rsid w:val="00211DB6"/>
    <w:rsid w:val="00220671"/>
    <w:rsid w:val="00257B81"/>
    <w:rsid w:val="00257F3A"/>
    <w:rsid w:val="002611BB"/>
    <w:rsid w:val="0028112B"/>
    <w:rsid w:val="00282035"/>
    <w:rsid w:val="002B350F"/>
    <w:rsid w:val="002D28CC"/>
    <w:rsid w:val="002D6BB1"/>
    <w:rsid w:val="002E0D3B"/>
    <w:rsid w:val="002E7371"/>
    <w:rsid w:val="00303A41"/>
    <w:rsid w:val="00313211"/>
    <w:rsid w:val="0031332B"/>
    <w:rsid w:val="00313EA0"/>
    <w:rsid w:val="00320136"/>
    <w:rsid w:val="003234CF"/>
    <w:rsid w:val="00336EF9"/>
    <w:rsid w:val="0036250F"/>
    <w:rsid w:val="003716FC"/>
    <w:rsid w:val="003770FD"/>
    <w:rsid w:val="00385D44"/>
    <w:rsid w:val="003B68FD"/>
    <w:rsid w:val="003C3E1E"/>
    <w:rsid w:val="003C5929"/>
    <w:rsid w:val="003E51E1"/>
    <w:rsid w:val="003F60A5"/>
    <w:rsid w:val="003F7755"/>
    <w:rsid w:val="00400862"/>
    <w:rsid w:val="004107F4"/>
    <w:rsid w:val="00443E01"/>
    <w:rsid w:val="004468BE"/>
    <w:rsid w:val="00450105"/>
    <w:rsid w:val="00451611"/>
    <w:rsid w:val="00455318"/>
    <w:rsid w:val="004A60DF"/>
    <w:rsid w:val="004D21D3"/>
    <w:rsid w:val="004E0925"/>
    <w:rsid w:val="004F1CFB"/>
    <w:rsid w:val="0050691E"/>
    <w:rsid w:val="005079D1"/>
    <w:rsid w:val="005330F3"/>
    <w:rsid w:val="005508FE"/>
    <w:rsid w:val="00566216"/>
    <w:rsid w:val="00590C92"/>
    <w:rsid w:val="0059535C"/>
    <w:rsid w:val="005B4362"/>
    <w:rsid w:val="005D03C8"/>
    <w:rsid w:val="005D0C61"/>
    <w:rsid w:val="005E07B8"/>
    <w:rsid w:val="00620775"/>
    <w:rsid w:val="006226D2"/>
    <w:rsid w:val="00637068"/>
    <w:rsid w:val="00646763"/>
    <w:rsid w:val="00665F36"/>
    <w:rsid w:val="006729AC"/>
    <w:rsid w:val="00682699"/>
    <w:rsid w:val="006908BA"/>
    <w:rsid w:val="00693654"/>
    <w:rsid w:val="006B0722"/>
    <w:rsid w:val="006B5D26"/>
    <w:rsid w:val="006D7122"/>
    <w:rsid w:val="006E0807"/>
    <w:rsid w:val="006E0E56"/>
    <w:rsid w:val="006F7F4D"/>
    <w:rsid w:val="00702060"/>
    <w:rsid w:val="007371A1"/>
    <w:rsid w:val="00743C5B"/>
    <w:rsid w:val="00743CEA"/>
    <w:rsid w:val="00765FF6"/>
    <w:rsid w:val="0077362A"/>
    <w:rsid w:val="007766A0"/>
    <w:rsid w:val="007767AE"/>
    <w:rsid w:val="0079428B"/>
    <w:rsid w:val="007B3108"/>
    <w:rsid w:val="007C27C4"/>
    <w:rsid w:val="007D70F4"/>
    <w:rsid w:val="00801F39"/>
    <w:rsid w:val="00804AAF"/>
    <w:rsid w:val="00805CD7"/>
    <w:rsid w:val="00812AC0"/>
    <w:rsid w:val="00835901"/>
    <w:rsid w:val="008427C3"/>
    <w:rsid w:val="00871338"/>
    <w:rsid w:val="00880D2D"/>
    <w:rsid w:val="0088558F"/>
    <w:rsid w:val="008B67C9"/>
    <w:rsid w:val="008C32B0"/>
    <w:rsid w:val="008D4FEF"/>
    <w:rsid w:val="008F23F4"/>
    <w:rsid w:val="00903A61"/>
    <w:rsid w:val="00913619"/>
    <w:rsid w:val="00920CA7"/>
    <w:rsid w:val="00944123"/>
    <w:rsid w:val="00947708"/>
    <w:rsid w:val="00963190"/>
    <w:rsid w:val="00964D57"/>
    <w:rsid w:val="0097672B"/>
    <w:rsid w:val="00991825"/>
    <w:rsid w:val="009A6078"/>
    <w:rsid w:val="009A7469"/>
    <w:rsid w:val="009B43C6"/>
    <w:rsid w:val="009B61F8"/>
    <w:rsid w:val="009B7AD8"/>
    <w:rsid w:val="009B7CBA"/>
    <w:rsid w:val="009C2BE3"/>
    <w:rsid w:val="009D2613"/>
    <w:rsid w:val="009D5E43"/>
    <w:rsid w:val="009D5FF2"/>
    <w:rsid w:val="009E1FF3"/>
    <w:rsid w:val="009F6732"/>
    <w:rsid w:val="00A02F14"/>
    <w:rsid w:val="00A03F44"/>
    <w:rsid w:val="00A16909"/>
    <w:rsid w:val="00A41BCC"/>
    <w:rsid w:val="00A54748"/>
    <w:rsid w:val="00A6149D"/>
    <w:rsid w:val="00A67498"/>
    <w:rsid w:val="00A80DDE"/>
    <w:rsid w:val="00A9494C"/>
    <w:rsid w:val="00AC583A"/>
    <w:rsid w:val="00AD2CB2"/>
    <w:rsid w:val="00B0753C"/>
    <w:rsid w:val="00B20DA5"/>
    <w:rsid w:val="00B314B0"/>
    <w:rsid w:val="00B31BA7"/>
    <w:rsid w:val="00B60A9E"/>
    <w:rsid w:val="00B73BDF"/>
    <w:rsid w:val="00B82B1E"/>
    <w:rsid w:val="00B85C9F"/>
    <w:rsid w:val="00B91E1E"/>
    <w:rsid w:val="00BB29E7"/>
    <w:rsid w:val="00C00746"/>
    <w:rsid w:val="00C07A68"/>
    <w:rsid w:val="00C11632"/>
    <w:rsid w:val="00C14759"/>
    <w:rsid w:val="00C43094"/>
    <w:rsid w:val="00C4686F"/>
    <w:rsid w:val="00C775F9"/>
    <w:rsid w:val="00C87022"/>
    <w:rsid w:val="00C958DD"/>
    <w:rsid w:val="00CA2CCA"/>
    <w:rsid w:val="00CA51BF"/>
    <w:rsid w:val="00CA77BF"/>
    <w:rsid w:val="00CC193A"/>
    <w:rsid w:val="00CE2F2C"/>
    <w:rsid w:val="00CF2D41"/>
    <w:rsid w:val="00CF5C0D"/>
    <w:rsid w:val="00CF7C1F"/>
    <w:rsid w:val="00D00853"/>
    <w:rsid w:val="00D07315"/>
    <w:rsid w:val="00D14B36"/>
    <w:rsid w:val="00D2110D"/>
    <w:rsid w:val="00D266DA"/>
    <w:rsid w:val="00D65DEC"/>
    <w:rsid w:val="00D66B19"/>
    <w:rsid w:val="00D71D9D"/>
    <w:rsid w:val="00D746A1"/>
    <w:rsid w:val="00D765B5"/>
    <w:rsid w:val="00D80A5A"/>
    <w:rsid w:val="00D82E94"/>
    <w:rsid w:val="00D83656"/>
    <w:rsid w:val="00D90109"/>
    <w:rsid w:val="00DD3DA7"/>
    <w:rsid w:val="00DD40A8"/>
    <w:rsid w:val="00DE1815"/>
    <w:rsid w:val="00E10FD8"/>
    <w:rsid w:val="00E11453"/>
    <w:rsid w:val="00E16F6A"/>
    <w:rsid w:val="00E17583"/>
    <w:rsid w:val="00E434B9"/>
    <w:rsid w:val="00E55ADD"/>
    <w:rsid w:val="00E56322"/>
    <w:rsid w:val="00E56CFC"/>
    <w:rsid w:val="00E62C2F"/>
    <w:rsid w:val="00E6736B"/>
    <w:rsid w:val="00E75F6E"/>
    <w:rsid w:val="00E857BF"/>
    <w:rsid w:val="00E913EC"/>
    <w:rsid w:val="00E92995"/>
    <w:rsid w:val="00E97563"/>
    <w:rsid w:val="00EB6AD6"/>
    <w:rsid w:val="00EE55C5"/>
    <w:rsid w:val="00EF23E6"/>
    <w:rsid w:val="00EF55C5"/>
    <w:rsid w:val="00EF59D6"/>
    <w:rsid w:val="00F021AF"/>
    <w:rsid w:val="00F038C7"/>
    <w:rsid w:val="00F05E79"/>
    <w:rsid w:val="00F1649B"/>
    <w:rsid w:val="00F17FB3"/>
    <w:rsid w:val="00F217DB"/>
    <w:rsid w:val="00F469E6"/>
    <w:rsid w:val="00F613AF"/>
    <w:rsid w:val="00F86A1E"/>
    <w:rsid w:val="00F8722B"/>
    <w:rsid w:val="00F92D21"/>
    <w:rsid w:val="00FA2847"/>
    <w:rsid w:val="00FA5C95"/>
    <w:rsid w:val="00FC39F4"/>
    <w:rsid w:val="00FC4B8C"/>
    <w:rsid w:val="00FC6B79"/>
    <w:rsid w:val="00FD2DF0"/>
    <w:rsid w:val="00FD38AD"/>
    <w:rsid w:val="00FD7B36"/>
    <w:rsid w:val="00FE0090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9BF479-19E1-465A-B038-79990482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="50" w:afterLines="25" w:after="91" w:line="520" w:lineRule="exact"/>
      <w:ind w:leftChars="50" w:left="277" w:rightChars="50" w:right="96" w:hangingChars="100" w:hanging="181"/>
    </w:pPr>
    <w:rPr>
      <w:sz w:val="28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DD3DA7"/>
    <w:rPr>
      <w:rFonts w:ascii="Arial" w:eastAsia="ＭＳ ゴシック" w:hAnsi="Arial"/>
      <w:sz w:val="18"/>
      <w:szCs w:val="18"/>
    </w:rPr>
  </w:style>
  <w:style w:type="character" w:styleId="a8">
    <w:name w:val="Hyperlink"/>
    <w:rsid w:val="005E07B8"/>
    <w:rPr>
      <w:color w:val="0000FF"/>
      <w:u w:val="single"/>
    </w:rPr>
  </w:style>
  <w:style w:type="paragraph" w:styleId="a9">
    <w:name w:val="header"/>
    <w:basedOn w:val="a"/>
    <w:link w:val="aa"/>
    <w:rsid w:val="00134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349DB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rsid w:val="001349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349DB"/>
    <w:rPr>
      <w:rFonts w:ascii="ＭＳ 明朝"/>
      <w:kern w:val="2"/>
      <w:sz w:val="21"/>
      <w:szCs w:val="21"/>
    </w:rPr>
  </w:style>
  <w:style w:type="table" w:styleId="ad">
    <w:name w:val="Table Grid"/>
    <w:basedOn w:val="a1"/>
    <w:rsid w:val="00804AAF"/>
    <w:pPr>
      <w:widowControl w:val="0"/>
      <w:jc w:val="both"/>
    </w:pPr>
    <w:rPr>
      <w:rFonts w:asci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4066;&#27665;&#20250;&#35696;&#36215;&#26696;&#29992;&#3202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市民会議起案用紙.dot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収受</vt:lpstr>
      <vt:lpstr>収受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収受</dc:title>
  <dc:creator>Hasegawa</dc:creator>
  <cp:lastModifiedBy>さいたま市</cp:lastModifiedBy>
  <cp:revision>5</cp:revision>
  <cp:lastPrinted>2024-05-22T05:58:00Z</cp:lastPrinted>
  <dcterms:created xsi:type="dcterms:W3CDTF">2025-05-19T02:10:00Z</dcterms:created>
  <dcterms:modified xsi:type="dcterms:W3CDTF">2025-05-30T00:12:00Z</dcterms:modified>
</cp:coreProperties>
</file>