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2D" w:rsidRPr="009743B1" w:rsidRDefault="0067672D">
      <w:r w:rsidRPr="009743B1">
        <w:rPr>
          <w:rFonts w:hint="eastAsia"/>
        </w:rPr>
        <w:t>様式第</w:t>
      </w:r>
      <w:r w:rsidR="00590C4B" w:rsidRPr="009743B1">
        <w:rPr>
          <w:rFonts w:hint="eastAsia"/>
        </w:rPr>
        <w:t>２</w:t>
      </w:r>
      <w:r w:rsidR="00392A8F">
        <w:rPr>
          <w:rFonts w:hint="eastAsia"/>
        </w:rPr>
        <w:t>２</w:t>
      </w:r>
      <w:r w:rsidRPr="009743B1">
        <w:rPr>
          <w:rFonts w:hint="eastAsia"/>
        </w:rPr>
        <w:t>号（第１</w:t>
      </w:r>
      <w:r w:rsidR="00193451">
        <w:rPr>
          <w:rFonts w:hint="eastAsia"/>
        </w:rPr>
        <w:t>８</w:t>
      </w:r>
      <w:r w:rsidRPr="009743B1">
        <w:rPr>
          <w:rFonts w:hint="eastAsia"/>
        </w:rPr>
        <w:t>条関係）</w:t>
      </w:r>
      <w:r w:rsidR="009743B1" w:rsidRPr="009743B1">
        <w:rPr>
          <w:rFonts w:hint="eastAsia"/>
        </w:rPr>
        <w:t xml:space="preserve">　　　　　　　　　　　　　　</w:t>
      </w:r>
    </w:p>
    <w:p w:rsidR="0067672D" w:rsidRPr="009743B1" w:rsidRDefault="0067672D">
      <w:pPr>
        <w:wordWrap w:val="0"/>
        <w:spacing w:beforeLines="50" w:before="246" w:afterLines="50" w:after="246"/>
        <w:jc w:val="center"/>
        <w:rPr>
          <w:sz w:val="28"/>
          <w:szCs w:val="28"/>
        </w:rPr>
      </w:pPr>
      <w:r w:rsidRPr="009743B1">
        <w:rPr>
          <w:rFonts w:hint="eastAsia"/>
          <w:sz w:val="28"/>
          <w:szCs w:val="28"/>
        </w:rPr>
        <w:t>補助事業収入支出決算書</w:t>
      </w:r>
    </w:p>
    <w:p w:rsidR="0067672D" w:rsidRPr="004A2A9D" w:rsidRDefault="0067672D">
      <w:pPr>
        <w:wordWrap w:val="0"/>
        <w:spacing w:line="360" w:lineRule="auto"/>
        <w:ind w:leftChars="2000" w:left="5200"/>
        <w:rPr>
          <w:u w:val="single"/>
        </w:rPr>
      </w:pPr>
      <w:r w:rsidRPr="004A2A9D">
        <w:rPr>
          <w:rFonts w:hint="eastAsia"/>
          <w:sz w:val="24"/>
          <w:szCs w:val="24"/>
          <w:u w:val="single"/>
        </w:rPr>
        <w:t xml:space="preserve">自主防災組織名　</w:t>
      </w:r>
      <w:r w:rsidRPr="004A2A9D">
        <w:rPr>
          <w:rFonts w:hint="eastAsia"/>
          <w:u w:val="single"/>
        </w:rPr>
        <w:t xml:space="preserve">　</w:t>
      </w:r>
      <w:bookmarkStart w:id="0" w:name="_GoBack"/>
      <w:bookmarkEnd w:id="0"/>
      <w:r w:rsidR="004A2A9D" w:rsidRPr="004A2A9D">
        <w:rPr>
          <w:rFonts w:hint="eastAsia"/>
          <w:u w:val="single"/>
        </w:rPr>
        <w:t xml:space="preserve">　　　　　　　　　</w:t>
      </w:r>
    </w:p>
    <w:p w:rsidR="0067672D" w:rsidRPr="009743B1" w:rsidRDefault="0067672D"/>
    <w:p w:rsidR="0067672D" w:rsidRPr="009743B1" w:rsidRDefault="0067672D">
      <w:r w:rsidRPr="009743B1">
        <w:rPr>
          <w:rFonts w:hint="eastAsia"/>
        </w:rPr>
        <w:t xml:space="preserve">　　１　収　入</w:t>
      </w:r>
    </w:p>
    <w:p w:rsidR="0067672D" w:rsidRPr="009743B1" w:rsidRDefault="0067672D"/>
    <w:tbl>
      <w:tblPr>
        <w:tblW w:w="936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2990"/>
        <w:gridCol w:w="2990"/>
      </w:tblGrid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項　　　目</w:t>
            </w:r>
          </w:p>
        </w:tc>
        <w:tc>
          <w:tcPr>
            <w:tcW w:w="299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金　　　額</w:t>
            </w:r>
          </w:p>
        </w:tc>
        <w:tc>
          <w:tcPr>
            <w:tcW w:w="299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摘</w:t>
            </w:r>
            <w:r w:rsidR="00364A71" w:rsidRPr="009743B1">
              <w:rPr>
                <w:rFonts w:hint="eastAsia"/>
                <w:szCs w:val="26"/>
              </w:rPr>
              <w:t xml:space="preserve">　　</w:t>
            </w:r>
            <w:r w:rsidRPr="009743B1">
              <w:rPr>
                <w:rFonts w:hint="eastAsia"/>
                <w:szCs w:val="26"/>
              </w:rPr>
              <w:t>要</w:t>
            </w: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 w:rsidP="005A2B3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6"/>
              </w:rPr>
            </w:pPr>
            <w:r w:rsidRPr="009743B1">
              <w:rPr>
                <w:rFonts w:hint="eastAsia"/>
                <w:kern w:val="0"/>
                <w:szCs w:val="26"/>
              </w:rPr>
              <w:t>運営補助金（交付決定額）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  <w:vAlign w:val="center"/>
          </w:tcPr>
          <w:p w:rsidR="008113F5" w:rsidRPr="009743B1" w:rsidRDefault="008113F5">
            <w:pPr>
              <w:wordWrap w:val="0"/>
              <w:rPr>
                <w:szCs w:val="26"/>
              </w:rPr>
            </w:pP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>
            <w:pPr>
              <w:wordWrap w:val="0"/>
              <w:jc w:val="distribute"/>
              <w:rPr>
                <w:szCs w:val="26"/>
              </w:rPr>
            </w:pPr>
            <w:r w:rsidRPr="009743B1">
              <w:rPr>
                <w:rFonts w:hint="eastAsia"/>
                <w:kern w:val="0"/>
                <w:szCs w:val="26"/>
              </w:rPr>
              <w:t>自主防災組織負担金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  <w:vAlign w:val="center"/>
          </w:tcPr>
          <w:p w:rsidR="008113F5" w:rsidRPr="009743B1" w:rsidRDefault="008113F5">
            <w:pPr>
              <w:wordWrap w:val="0"/>
              <w:rPr>
                <w:rFonts w:eastAsia="HGP創英角ｺﾞｼｯｸUB"/>
                <w:szCs w:val="26"/>
              </w:rPr>
            </w:pP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 w:rsidP="005A2B3F">
            <w:pPr>
              <w:jc w:val="distribute"/>
              <w:rPr>
                <w:szCs w:val="26"/>
              </w:rPr>
            </w:pPr>
            <w:r w:rsidRPr="009743B1">
              <w:rPr>
                <w:rFonts w:hint="eastAsia"/>
                <w:kern w:val="0"/>
                <w:szCs w:val="26"/>
              </w:rPr>
              <w:t>育成補助金（交付決定額）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  <w:vAlign w:val="center"/>
          </w:tcPr>
          <w:p w:rsidR="008113F5" w:rsidRPr="009743B1" w:rsidRDefault="008113F5">
            <w:pPr>
              <w:wordWrap w:val="0"/>
              <w:rPr>
                <w:szCs w:val="26"/>
              </w:rPr>
            </w:pPr>
          </w:p>
        </w:tc>
      </w:tr>
      <w:tr w:rsidR="008113F5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合　　　計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  <w:vAlign w:val="center"/>
          </w:tcPr>
          <w:p w:rsidR="008113F5" w:rsidRPr="009743B1" w:rsidRDefault="008113F5">
            <w:pPr>
              <w:wordWrap w:val="0"/>
              <w:rPr>
                <w:szCs w:val="26"/>
              </w:rPr>
            </w:pPr>
          </w:p>
        </w:tc>
      </w:tr>
    </w:tbl>
    <w:p w:rsidR="0067672D" w:rsidRPr="009743B1" w:rsidRDefault="0067672D">
      <w:pPr>
        <w:wordWrap w:val="0"/>
        <w:jc w:val="left"/>
        <w:rPr>
          <w:rFonts w:hAnsi="ＭＳ 明朝"/>
          <w:sz w:val="21"/>
          <w:szCs w:val="21"/>
        </w:rPr>
      </w:pPr>
    </w:p>
    <w:p w:rsidR="0067672D" w:rsidRPr="009743B1" w:rsidRDefault="0067672D">
      <w:pPr>
        <w:wordWrap w:val="0"/>
        <w:jc w:val="left"/>
        <w:rPr>
          <w:rFonts w:hAnsi="ＭＳ 明朝"/>
          <w:sz w:val="21"/>
          <w:szCs w:val="21"/>
        </w:rPr>
      </w:pPr>
    </w:p>
    <w:p w:rsidR="0067672D" w:rsidRPr="009743B1" w:rsidRDefault="0067672D">
      <w:r w:rsidRPr="009743B1">
        <w:rPr>
          <w:rFonts w:hint="eastAsia"/>
        </w:rPr>
        <w:t xml:space="preserve">　　２　支　出</w:t>
      </w:r>
    </w:p>
    <w:p w:rsidR="0067672D" w:rsidRPr="009743B1" w:rsidRDefault="0067672D"/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2990"/>
        <w:gridCol w:w="2990"/>
      </w:tblGrid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項　　　目</w:t>
            </w:r>
          </w:p>
        </w:tc>
        <w:tc>
          <w:tcPr>
            <w:tcW w:w="299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金　　　額</w:t>
            </w:r>
          </w:p>
        </w:tc>
        <w:tc>
          <w:tcPr>
            <w:tcW w:w="2990" w:type="dxa"/>
            <w:vAlign w:val="center"/>
          </w:tcPr>
          <w:p w:rsidR="0067672D" w:rsidRPr="009743B1" w:rsidRDefault="0067672D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摘　　要</w:t>
            </w: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>
            <w:pPr>
              <w:wordWrap w:val="0"/>
              <w:jc w:val="distribute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自主防災組織運営費用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</w:tcPr>
          <w:p w:rsidR="008113F5" w:rsidRPr="009743B1" w:rsidRDefault="008113F5">
            <w:pPr>
              <w:rPr>
                <w:rFonts w:eastAsia="HGP創英角ｺﾞｼｯｸUB"/>
                <w:szCs w:val="26"/>
              </w:rPr>
            </w:pP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>
            <w:pPr>
              <w:wordWrap w:val="0"/>
              <w:jc w:val="distribute"/>
              <w:rPr>
                <w:szCs w:val="26"/>
              </w:rPr>
            </w:pPr>
            <w:r w:rsidRPr="009743B1">
              <w:rPr>
                <w:rFonts w:hint="eastAsia"/>
                <w:kern w:val="0"/>
                <w:szCs w:val="26"/>
              </w:rPr>
              <w:t>資機材の購入費用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</w:tcPr>
          <w:p w:rsidR="008113F5" w:rsidRPr="009743B1" w:rsidRDefault="008113F5">
            <w:pPr>
              <w:rPr>
                <w:rFonts w:eastAsia="HGP創英角ｺﾞｼｯｸUB"/>
                <w:szCs w:val="26"/>
              </w:rPr>
            </w:pPr>
          </w:p>
        </w:tc>
      </w:tr>
      <w:tr w:rsidR="009743B1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 w:rsidP="005A2B3F">
            <w:pPr>
              <w:jc w:val="distribute"/>
              <w:rPr>
                <w:szCs w:val="26"/>
              </w:rPr>
            </w:pPr>
            <w:r w:rsidRPr="009743B1">
              <w:rPr>
                <w:rFonts w:hint="eastAsia"/>
                <w:kern w:val="0"/>
                <w:szCs w:val="26"/>
              </w:rPr>
              <w:t>井戸の水質検査費用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</w:tcPr>
          <w:p w:rsidR="008113F5" w:rsidRPr="009743B1" w:rsidRDefault="008113F5">
            <w:pPr>
              <w:wordWrap w:val="0"/>
              <w:jc w:val="left"/>
              <w:rPr>
                <w:szCs w:val="26"/>
              </w:rPr>
            </w:pPr>
          </w:p>
        </w:tc>
      </w:tr>
      <w:tr w:rsidR="008113F5" w:rsidRPr="009743B1">
        <w:trPr>
          <w:trHeight w:val="567"/>
        </w:trPr>
        <w:tc>
          <w:tcPr>
            <w:tcW w:w="3380" w:type="dxa"/>
            <w:vAlign w:val="center"/>
          </w:tcPr>
          <w:p w:rsidR="008113F5" w:rsidRPr="009743B1" w:rsidRDefault="008113F5">
            <w:pPr>
              <w:wordWrap w:val="0"/>
              <w:jc w:val="center"/>
              <w:rPr>
                <w:szCs w:val="26"/>
              </w:rPr>
            </w:pPr>
            <w:r w:rsidRPr="009743B1">
              <w:rPr>
                <w:rFonts w:hint="eastAsia"/>
                <w:szCs w:val="26"/>
              </w:rPr>
              <w:t>合　　　計</w:t>
            </w:r>
          </w:p>
        </w:tc>
        <w:tc>
          <w:tcPr>
            <w:tcW w:w="2990" w:type="dxa"/>
            <w:vAlign w:val="center"/>
          </w:tcPr>
          <w:p w:rsidR="008113F5" w:rsidRPr="009743B1" w:rsidRDefault="008113F5" w:rsidP="002169C8">
            <w:pPr>
              <w:wordWrap w:val="0"/>
              <w:jc w:val="right"/>
              <w:rPr>
                <w:rFonts w:ascii="ＭＳ 明朝" w:hAnsi="ＭＳ 明朝"/>
                <w:szCs w:val="26"/>
              </w:rPr>
            </w:pPr>
            <w:r w:rsidRPr="009743B1">
              <w:rPr>
                <w:rFonts w:ascii="ＭＳ 明朝" w:hAnsi="ＭＳ 明朝" w:hint="eastAsia"/>
                <w:szCs w:val="26"/>
              </w:rPr>
              <w:t>円</w:t>
            </w:r>
          </w:p>
        </w:tc>
        <w:tc>
          <w:tcPr>
            <w:tcW w:w="2990" w:type="dxa"/>
          </w:tcPr>
          <w:p w:rsidR="008113F5" w:rsidRPr="009743B1" w:rsidRDefault="008113F5">
            <w:pPr>
              <w:wordWrap w:val="0"/>
              <w:jc w:val="left"/>
              <w:rPr>
                <w:szCs w:val="26"/>
              </w:rPr>
            </w:pPr>
          </w:p>
        </w:tc>
      </w:tr>
    </w:tbl>
    <w:p w:rsidR="0067672D" w:rsidRPr="009743B1" w:rsidRDefault="0067672D" w:rsidP="00BB4CEE"/>
    <w:sectPr w:rsidR="0067672D" w:rsidRPr="009743B1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61" w:rsidRDefault="00035961">
      <w:r>
        <w:separator/>
      </w:r>
    </w:p>
  </w:endnote>
  <w:endnote w:type="continuationSeparator" w:id="0">
    <w:p w:rsidR="00035961" w:rsidRDefault="0003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2D" w:rsidRDefault="0067672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61" w:rsidRDefault="00035961">
      <w:r>
        <w:separator/>
      </w:r>
    </w:p>
  </w:footnote>
  <w:footnote w:type="continuationSeparator" w:id="0">
    <w:p w:rsidR="00035961" w:rsidRDefault="0003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2D" w:rsidRDefault="0067672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71"/>
    <w:rsid w:val="00014D2B"/>
    <w:rsid w:val="00035961"/>
    <w:rsid w:val="00044A66"/>
    <w:rsid w:val="000F3D79"/>
    <w:rsid w:val="00180D6C"/>
    <w:rsid w:val="00193451"/>
    <w:rsid w:val="001B6A97"/>
    <w:rsid w:val="0021472E"/>
    <w:rsid w:val="00364A71"/>
    <w:rsid w:val="00392A8F"/>
    <w:rsid w:val="003D2954"/>
    <w:rsid w:val="004A2A9D"/>
    <w:rsid w:val="00527471"/>
    <w:rsid w:val="00536322"/>
    <w:rsid w:val="00590C4B"/>
    <w:rsid w:val="005A2B3F"/>
    <w:rsid w:val="0067672D"/>
    <w:rsid w:val="008113F5"/>
    <w:rsid w:val="00835621"/>
    <w:rsid w:val="009068E8"/>
    <w:rsid w:val="00970B2B"/>
    <w:rsid w:val="009743B1"/>
    <w:rsid w:val="009E5B71"/>
    <w:rsid w:val="009F4EDA"/>
    <w:rsid w:val="00B62808"/>
    <w:rsid w:val="00BB4CEE"/>
    <w:rsid w:val="00C36F6E"/>
    <w:rsid w:val="00D21EAF"/>
    <w:rsid w:val="00D46C3C"/>
    <w:rsid w:val="00D9061D"/>
    <w:rsid w:val="00DC34F4"/>
    <w:rsid w:val="00EA4F01"/>
    <w:rsid w:val="00EC2B35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DE7C8F"/>
  <w15:docId w15:val="{956A4480-FB51-4EB9-AD8F-F52C9E50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pPr>
      <w:ind w:leftChars="300" w:left="780"/>
    </w:pPr>
    <w:rPr>
      <w:snapToGrid w:val="0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157A-29E5-4D16-AF10-528FC608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前岡　和希</cp:lastModifiedBy>
  <cp:revision>17</cp:revision>
  <cp:lastPrinted>2019-04-18T15:03:00Z</cp:lastPrinted>
  <dcterms:created xsi:type="dcterms:W3CDTF">2014-02-05T10:43:00Z</dcterms:created>
  <dcterms:modified xsi:type="dcterms:W3CDTF">2019-04-18T15:04:00Z</dcterms:modified>
</cp:coreProperties>
</file>