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77" w:rsidRDefault="0005457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054577" w:rsidRDefault="0005457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054577" w:rsidRDefault="00054577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</w:t>
      </w:r>
      <w:r w:rsidR="008943E3">
        <w:rPr>
          <w:rFonts w:hint="eastAsia"/>
        </w:rPr>
        <w:t>（</w:t>
      </w:r>
      <w:r w:rsidR="00A5786B">
        <w:rPr>
          <w:rFonts w:hint="eastAsia"/>
        </w:rPr>
        <w:t>宛</w:t>
      </w:r>
      <w:r w:rsidR="008943E3">
        <w:rPr>
          <w:rFonts w:hint="eastAsia"/>
        </w:rPr>
        <w:t>先</w:t>
      </w:r>
      <w:bookmarkStart w:id="0" w:name="_GoBack"/>
      <w:bookmarkEnd w:id="0"/>
      <w:r w:rsidR="008943E3">
        <w:rPr>
          <w:rFonts w:hint="eastAsia"/>
        </w:rPr>
        <w:t>）さいたま市長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54577">
        <w:tc>
          <w:tcPr>
            <w:tcW w:w="388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>
        <w:trPr>
          <w:cantSplit/>
          <w:trHeight w:val="600"/>
        </w:trPr>
        <w:tc>
          <w:tcPr>
            <w:tcW w:w="210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4577" w:rsidRDefault="0005457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1825E5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545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F5" w:rsidRDefault="007908F5">
      <w:r>
        <w:separator/>
      </w:r>
    </w:p>
  </w:endnote>
  <w:endnote w:type="continuationSeparator" w:id="0">
    <w:p w:rsidR="007908F5" w:rsidRDefault="0079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F5" w:rsidRDefault="007908F5">
      <w:r>
        <w:separator/>
      </w:r>
    </w:p>
  </w:footnote>
  <w:footnote w:type="continuationSeparator" w:id="0">
    <w:p w:rsidR="007908F5" w:rsidRDefault="0079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75"/>
    <w:rsid w:val="00054577"/>
    <w:rsid w:val="001825E5"/>
    <w:rsid w:val="001D3675"/>
    <w:rsid w:val="004B0FD5"/>
    <w:rsid w:val="00635DB7"/>
    <w:rsid w:val="007908F5"/>
    <w:rsid w:val="008943E3"/>
    <w:rsid w:val="00A5786B"/>
    <w:rsid w:val="00B17238"/>
    <w:rsid w:val="00BD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95C17-932F-41E2-B38A-74A718C4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さいたま市</cp:lastModifiedBy>
  <cp:revision>4</cp:revision>
  <cp:lastPrinted>2002-02-18T08:47:00Z</cp:lastPrinted>
  <dcterms:created xsi:type="dcterms:W3CDTF">2021-04-05T06:26:00Z</dcterms:created>
  <dcterms:modified xsi:type="dcterms:W3CDTF">2021-04-05T07:27:00Z</dcterms:modified>
</cp:coreProperties>
</file>