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97" w:rsidRDefault="0051349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513497" w:rsidRDefault="00513497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 xml:space="preserve">　　</w:t>
      </w:r>
      <w:r w:rsidR="00B21BFE">
        <w:rPr>
          <w:rFonts w:hint="eastAsia"/>
        </w:rPr>
        <w:t>（</w:t>
      </w:r>
      <w:r w:rsidR="00BB730C">
        <w:rPr>
          <w:rFonts w:hint="eastAsia"/>
        </w:rPr>
        <w:t>宛</w:t>
      </w:r>
      <w:r w:rsidR="00B21BFE">
        <w:rPr>
          <w:rFonts w:hint="eastAsia"/>
        </w:rPr>
        <w:t>先</w:t>
      </w:r>
      <w:bookmarkStart w:id="0" w:name="_GoBack"/>
      <w:bookmarkEnd w:id="0"/>
      <w:r w:rsidR="00B21BFE">
        <w:rPr>
          <w:rFonts w:hint="eastAsia"/>
        </w:rPr>
        <w:t>）さいたま市長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513497">
        <w:tc>
          <w:tcPr>
            <w:tcW w:w="388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513497"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513497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</w:t>
      </w:r>
    </w:p>
    <w:sectPr w:rsidR="005134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80" w:rsidRDefault="008C0C80">
      <w:r>
        <w:separator/>
      </w:r>
    </w:p>
  </w:endnote>
  <w:endnote w:type="continuationSeparator" w:id="0">
    <w:p w:rsidR="008C0C80" w:rsidRDefault="008C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80" w:rsidRDefault="008C0C80">
      <w:r>
        <w:separator/>
      </w:r>
    </w:p>
  </w:footnote>
  <w:footnote w:type="continuationSeparator" w:id="0">
    <w:p w:rsidR="008C0C80" w:rsidRDefault="008C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006686"/>
    <w:rsid w:val="00513497"/>
    <w:rsid w:val="005B2137"/>
    <w:rsid w:val="00894AEB"/>
    <w:rsid w:val="008C0C80"/>
    <w:rsid w:val="00B21BFE"/>
    <w:rsid w:val="00B4245A"/>
    <w:rsid w:val="00BB730C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3B204-1359-4F0E-AAA6-34FEF73D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B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3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さいたま市</cp:lastModifiedBy>
  <cp:revision>4</cp:revision>
  <cp:lastPrinted>2021-04-05T06:58:00Z</cp:lastPrinted>
  <dcterms:created xsi:type="dcterms:W3CDTF">2021-04-05T06:06:00Z</dcterms:created>
  <dcterms:modified xsi:type="dcterms:W3CDTF">2021-04-05T07:00:00Z</dcterms:modified>
</cp:coreProperties>
</file>