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46" w:rsidRDefault="00674446">
      <w:pPr>
        <w:snapToGrid w:val="0"/>
        <w:textAlignment w:val="auto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8005C" w:rsidRDefault="00F8005C">
      <w:pPr>
        <w:snapToGrid w:val="0"/>
        <w:textAlignment w:val="auto"/>
      </w:pPr>
      <w:bookmarkStart w:id="0" w:name="_GoBack"/>
      <w:bookmarkEnd w:id="0"/>
    </w:p>
    <w:p w:rsidR="00674446" w:rsidRDefault="00674446">
      <w:pPr>
        <w:jc w:val="center"/>
      </w:pPr>
      <w:r>
        <w:rPr>
          <w:rFonts w:hint="eastAsia"/>
          <w:spacing w:val="42"/>
        </w:rPr>
        <w:t>役員の変更に係る誓約</w:t>
      </w:r>
      <w:r>
        <w:rPr>
          <w:rFonts w:hint="eastAsia"/>
        </w:rPr>
        <w:t>書</w:t>
      </w:r>
    </w:p>
    <w:p w:rsidR="00674446" w:rsidRDefault="00674446"/>
    <w:p w:rsidR="00674446" w:rsidRDefault="00674446">
      <w:pPr>
        <w:jc w:val="right"/>
      </w:pPr>
      <w:r>
        <w:rPr>
          <w:rFonts w:hint="eastAsia"/>
        </w:rPr>
        <w:t xml:space="preserve">年　　月　　日　　</w:t>
      </w:r>
    </w:p>
    <w:p w:rsidR="00674446" w:rsidRDefault="00674446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さいたま市長</w:t>
      </w:r>
    </w:p>
    <w:p w:rsidR="00674446" w:rsidRDefault="00674446"/>
    <w:p w:rsidR="00674446" w:rsidRDefault="00674446"/>
    <w:p w:rsidR="00674446" w:rsidRDefault="00674446">
      <w:pPr>
        <w:jc w:val="right"/>
      </w:pP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　　　　　　　　　　　</w:t>
      </w:r>
    </w:p>
    <w:p w:rsidR="00674446" w:rsidRDefault="00D14A59">
      <w:pPr>
        <w:jc w:val="right"/>
      </w:pPr>
      <w:r>
        <w:rPr>
          <w:rFonts w:hint="eastAsia"/>
        </w:rPr>
        <w:t xml:space="preserve">代表者の氏名　　　　　　　　　</w:t>
      </w:r>
      <w:r w:rsidR="00674446">
        <w:rPr>
          <w:rFonts w:hint="eastAsia"/>
        </w:rPr>
        <w:t xml:space="preserve">　　</w:t>
      </w:r>
    </w:p>
    <w:p w:rsidR="00674446" w:rsidRDefault="00674446"/>
    <w:p w:rsidR="00674446" w:rsidRDefault="00674446">
      <w:r>
        <w:rPr>
          <w:rFonts w:hint="eastAsia"/>
        </w:rPr>
        <w:t xml:space="preserve">　新たにさいたま市浄化槽保守点検業者登録条例第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号に規定する役員となった者は、さいたま市浄化槽保守点検業者登録条例第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6</w:t>
      </w:r>
      <w:r>
        <w:rPr>
          <w:rFonts w:hint="eastAsia"/>
        </w:rPr>
        <w:t>号に該当しない者であることを誓約します。</w:t>
      </w:r>
    </w:p>
    <w:sectPr w:rsidR="00674446">
      <w:headerReference w:type="even" r:id="rId6"/>
      <w:footerReference w:type="even" r:id="rId7"/>
      <w:headerReference w:type="first" r:id="rId8"/>
      <w:footerReference w:type="first" r:id="rId9"/>
      <w:type w:val="continuous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46" w:rsidRDefault="00674446" w:rsidP="007C4CBA">
      <w:r>
        <w:separator/>
      </w:r>
    </w:p>
  </w:endnote>
  <w:endnote w:type="continuationSeparator" w:id="0">
    <w:p w:rsidR="00674446" w:rsidRDefault="00674446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46" w:rsidRDefault="00674446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46" w:rsidRDefault="00674446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46" w:rsidRDefault="00674446" w:rsidP="007C4CBA">
      <w:r>
        <w:separator/>
      </w:r>
    </w:p>
  </w:footnote>
  <w:footnote w:type="continuationSeparator" w:id="0">
    <w:p w:rsidR="00674446" w:rsidRDefault="00674446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46" w:rsidRDefault="00674446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y0000010.doc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46" w:rsidRDefault="00674446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y0000010.doc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4446"/>
    <w:rsid w:val="00674446"/>
    <w:rsid w:val="007C4CBA"/>
    <w:rsid w:val="00D14A59"/>
    <w:rsid w:val="00E41225"/>
    <w:rsid w:val="00F8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8B2AA"/>
  <w14:defaultImageDpi w14:val="0"/>
  <w15:docId w15:val="{E1496284-C83C-4984-B402-E89A1346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様式第8号(第5条関係)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様式第8号(第5条関係)</dc:title>
  <dc:subject/>
  <dc:creator>(株)ぎょうせい</dc:creator>
  <cp:keywords/>
  <dc:description/>
  <cp:lastModifiedBy>さいたま市</cp:lastModifiedBy>
  <cp:revision>3</cp:revision>
  <cp:lastPrinted>2003-05-14T08:13:00Z</cp:lastPrinted>
  <dcterms:created xsi:type="dcterms:W3CDTF">2023-01-12T09:48:00Z</dcterms:created>
  <dcterms:modified xsi:type="dcterms:W3CDTF">2025-02-13T01:13:00Z</dcterms:modified>
</cp:coreProperties>
</file>