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5BE1" w14:textId="4263E0CD" w:rsidR="0097603D" w:rsidRDefault="00D96292">
      <w:pPr>
        <w:spacing w:after="120"/>
      </w:pPr>
      <w:r w:rsidRPr="00D96292">
        <w:rPr>
          <w:rFonts w:hint="eastAsia"/>
        </w:rPr>
        <w:t>様式第</w:t>
      </w:r>
      <w:r w:rsidRPr="00D96292">
        <w:t>5</w:t>
      </w:r>
      <w:r w:rsidRPr="00D96292">
        <w:rPr>
          <w:rFonts w:hint="eastAsia"/>
        </w:rPr>
        <w:t>号</w:t>
      </w:r>
      <w:r w:rsidR="0097603D">
        <w:t>(</w:t>
      </w:r>
      <w:r w:rsidR="0097603D">
        <w:rPr>
          <w:rFonts w:hint="eastAsia"/>
        </w:rPr>
        <w:t>第</w:t>
      </w:r>
      <w:r w:rsidR="0097603D">
        <w:t>1</w:t>
      </w:r>
      <w:r w:rsidR="00B46B3E">
        <w:rPr>
          <w:rFonts w:hint="eastAsia"/>
        </w:rPr>
        <w:t>6</w:t>
      </w:r>
      <w:r w:rsidR="0097603D">
        <w:rPr>
          <w:rFonts w:hint="eastAsia"/>
        </w:rPr>
        <w:t>条関係</w:t>
      </w:r>
      <w:r w:rsidR="0097603D">
        <w:t>)</w:t>
      </w:r>
    </w:p>
    <w:tbl>
      <w:tblPr>
        <w:tblW w:w="85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526"/>
        <w:gridCol w:w="526"/>
        <w:gridCol w:w="534"/>
        <w:gridCol w:w="518"/>
        <w:gridCol w:w="49"/>
        <w:gridCol w:w="477"/>
        <w:gridCol w:w="516"/>
        <w:gridCol w:w="536"/>
        <w:gridCol w:w="526"/>
        <w:gridCol w:w="527"/>
        <w:gridCol w:w="2621"/>
      </w:tblGrid>
      <w:tr w:rsidR="003F57A5" w14:paraId="27CD2F0A" w14:textId="77777777" w:rsidTr="001D1E51">
        <w:trPr>
          <w:cantSplit/>
          <w:trHeight w:val="700"/>
        </w:trPr>
        <w:tc>
          <w:tcPr>
            <w:tcW w:w="1148" w:type="dxa"/>
            <w:vAlign w:val="center"/>
          </w:tcPr>
          <w:p w14:paraId="4D0576D7" w14:textId="10F945EE" w:rsidR="003F57A5" w:rsidRPr="003F57A5" w:rsidRDefault="003F57A5" w:rsidP="003F57A5">
            <w:pPr>
              <w:jc w:val="center"/>
              <w:rPr>
                <w:szCs w:val="21"/>
              </w:rPr>
            </w:pPr>
            <w:r w:rsidRPr="003F57A5">
              <w:rPr>
                <w:rFonts w:hint="eastAsia"/>
                <w:szCs w:val="21"/>
              </w:rPr>
              <w:t>水道番号</w:t>
            </w:r>
          </w:p>
        </w:tc>
        <w:tc>
          <w:tcPr>
            <w:tcW w:w="526" w:type="dxa"/>
            <w:vAlign w:val="center"/>
          </w:tcPr>
          <w:p w14:paraId="65AD0778" w14:textId="77777777" w:rsidR="003F57A5" w:rsidRDefault="003F57A5" w:rsidP="003F57A5">
            <w:pPr>
              <w:jc w:val="center"/>
            </w:pPr>
            <w:r>
              <w:rPr>
                <w:rFonts w:hint="eastAsia"/>
              </w:rPr>
              <w:t>第</w:t>
            </w:r>
          </w:p>
        </w:tc>
        <w:tc>
          <w:tcPr>
            <w:tcW w:w="526" w:type="dxa"/>
            <w:tcBorders>
              <w:right w:val="dashed" w:sz="4" w:space="0" w:color="auto"/>
            </w:tcBorders>
            <w:vAlign w:val="center"/>
          </w:tcPr>
          <w:p w14:paraId="59AE7D8C" w14:textId="422B1DDF" w:rsidR="003F57A5" w:rsidRDefault="003F57A5" w:rsidP="003F57A5">
            <w:pPr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96BB21" w14:textId="70D54E56" w:rsidR="003F57A5" w:rsidRDefault="003F57A5" w:rsidP="003F57A5">
            <w:pPr>
              <w:jc w:val="center"/>
            </w:pPr>
          </w:p>
        </w:tc>
        <w:tc>
          <w:tcPr>
            <w:tcW w:w="5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D8C762" w14:textId="6FA5531C" w:rsidR="003F57A5" w:rsidRDefault="003F57A5" w:rsidP="003F57A5">
            <w:pPr>
              <w:jc w:val="center"/>
            </w:pPr>
          </w:p>
        </w:tc>
        <w:tc>
          <w:tcPr>
            <w:tcW w:w="52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55B823" w14:textId="59716E67" w:rsidR="003F57A5" w:rsidRDefault="003F57A5" w:rsidP="003F57A5">
            <w:pPr>
              <w:jc w:val="center"/>
            </w:pPr>
          </w:p>
        </w:tc>
        <w:tc>
          <w:tcPr>
            <w:tcW w:w="5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FF9706" w14:textId="2C587AF2" w:rsidR="003F57A5" w:rsidRDefault="003F57A5" w:rsidP="003F57A5">
            <w:pPr>
              <w:jc w:val="center"/>
            </w:pPr>
          </w:p>
        </w:tc>
        <w:tc>
          <w:tcPr>
            <w:tcW w:w="5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CC0AF6" w14:textId="311922CA" w:rsidR="003F57A5" w:rsidRDefault="003F57A5" w:rsidP="003F57A5">
            <w:pPr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</w:tcBorders>
            <w:vAlign w:val="center"/>
          </w:tcPr>
          <w:p w14:paraId="78DACA45" w14:textId="3CEED2C8" w:rsidR="003F57A5" w:rsidRDefault="003F57A5" w:rsidP="003F57A5">
            <w:pPr>
              <w:jc w:val="center"/>
            </w:pPr>
          </w:p>
        </w:tc>
        <w:tc>
          <w:tcPr>
            <w:tcW w:w="527" w:type="dxa"/>
            <w:vAlign w:val="center"/>
          </w:tcPr>
          <w:p w14:paraId="7C8EBBE3" w14:textId="77777777" w:rsidR="003F57A5" w:rsidRDefault="003F57A5" w:rsidP="003F57A5"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2621" w:type="dxa"/>
            <w:tcBorders>
              <w:bottom w:val="nil"/>
            </w:tcBorders>
            <w:vAlign w:val="center"/>
          </w:tcPr>
          <w:p w14:paraId="0ACAF95E" w14:textId="69C0D486" w:rsidR="003F57A5" w:rsidRDefault="003F57A5" w:rsidP="003F57A5"/>
        </w:tc>
      </w:tr>
      <w:tr w:rsidR="0097603D" w14:paraId="59A844E2" w14:textId="77777777" w:rsidTr="00481647">
        <w:trPr>
          <w:trHeight w:val="2365"/>
        </w:trPr>
        <w:tc>
          <w:tcPr>
            <w:tcW w:w="8504" w:type="dxa"/>
            <w:gridSpan w:val="12"/>
            <w:tcBorders>
              <w:top w:val="nil"/>
              <w:bottom w:val="nil"/>
            </w:tcBorders>
          </w:tcPr>
          <w:p w14:paraId="05926CB3" w14:textId="77777777" w:rsidR="0097603D" w:rsidRDefault="0097603D"/>
          <w:p w14:paraId="5D60CF3D" w14:textId="77777777" w:rsidR="0097603D" w:rsidRDefault="0097603D">
            <w:pPr>
              <w:jc w:val="center"/>
            </w:pPr>
            <w:r>
              <w:rPr>
                <w:rFonts w:hint="eastAsia"/>
              </w:rPr>
              <w:t>給水装置工事しゅん工検査申請書</w:t>
            </w:r>
          </w:p>
          <w:p w14:paraId="65FB4A8C" w14:textId="77777777" w:rsidR="0097603D" w:rsidRDefault="0097603D"/>
          <w:p w14:paraId="7467D292" w14:textId="016B5EBF" w:rsidR="0097603D" w:rsidRDefault="0097603D" w:rsidP="00873592">
            <w:pPr>
              <w:ind w:right="210"/>
              <w:jc w:val="right"/>
            </w:pPr>
            <w:r>
              <w:rPr>
                <w:rFonts w:hint="eastAsia"/>
              </w:rPr>
              <w:t>年</w:t>
            </w:r>
            <w:r w:rsidR="008735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8735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14:paraId="4E061297" w14:textId="77777777" w:rsidR="0097603D" w:rsidRDefault="0097603D"/>
          <w:p w14:paraId="5A0405E4" w14:textId="77777777" w:rsidR="0097603D" w:rsidRDefault="0097603D"/>
          <w:p w14:paraId="6762F044" w14:textId="76EFCAEB" w:rsidR="0097603D" w:rsidRDefault="0097603D" w:rsidP="001F3385">
            <w:r>
              <w:t>(</w:t>
            </w:r>
            <w:r w:rsidRPr="0042722D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さいたま市水道事業管理者</w:t>
            </w:r>
          </w:p>
        </w:tc>
      </w:tr>
      <w:tr w:rsidR="0097603D" w14:paraId="159AE9E6" w14:textId="77777777" w:rsidTr="00481647">
        <w:trPr>
          <w:trHeight w:val="2759"/>
        </w:trPr>
        <w:tc>
          <w:tcPr>
            <w:tcW w:w="8504" w:type="dxa"/>
            <w:gridSpan w:val="12"/>
            <w:tcBorders>
              <w:top w:val="nil"/>
            </w:tcBorders>
          </w:tcPr>
          <w:p w14:paraId="16D15184" w14:textId="12FA83C5" w:rsidR="0042722D" w:rsidRDefault="00481647" w:rsidP="00162EBC">
            <w:pPr>
              <w:spacing w:after="80" w:line="240" w:lineRule="exact"/>
              <w:ind w:right="714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  <w:r w:rsidRPr="001F3385">
              <w:rPr>
                <w:rFonts w:hint="eastAsia"/>
                <w:kern w:val="0"/>
              </w:rPr>
              <w:t>申</w:t>
            </w:r>
            <w:r w:rsidR="001F3385">
              <w:rPr>
                <w:rFonts w:hint="eastAsia"/>
                <w:kern w:val="0"/>
              </w:rPr>
              <w:t xml:space="preserve">　　　　</w:t>
            </w:r>
            <w:r w:rsidR="00C73E74">
              <w:rPr>
                <w:rFonts w:hint="eastAsia"/>
                <w:kern w:val="0"/>
              </w:rPr>
              <w:t xml:space="preserve"> </w:t>
            </w:r>
            <w:r w:rsidRPr="001F3385">
              <w:rPr>
                <w:rFonts w:hint="eastAsia"/>
                <w:kern w:val="0"/>
              </w:rPr>
              <w:t>請</w:t>
            </w:r>
            <w:r w:rsidR="001F3385">
              <w:rPr>
                <w:rFonts w:hint="eastAsia"/>
                <w:kern w:val="0"/>
              </w:rPr>
              <w:t xml:space="preserve">　　　　</w:t>
            </w:r>
            <w:r w:rsidR="00C73E74">
              <w:rPr>
                <w:rFonts w:hint="eastAsia"/>
                <w:kern w:val="0"/>
              </w:rPr>
              <w:t xml:space="preserve"> </w:t>
            </w:r>
            <w:r w:rsidRPr="001F3385">
              <w:rPr>
                <w:rFonts w:hint="eastAsia"/>
                <w:kern w:val="0"/>
              </w:rPr>
              <w:t>者</w:t>
            </w:r>
          </w:p>
          <w:p w14:paraId="27676653" w14:textId="400EFDF9" w:rsidR="00481647" w:rsidRDefault="00A1353E" w:rsidP="00C73E74">
            <w:pPr>
              <w:spacing w:after="80" w:line="160" w:lineRule="exact"/>
              <w:ind w:right="714" w:firstLineChars="100" w:firstLine="202"/>
              <w:rPr>
                <w:spacing w:val="21"/>
                <w:sz w:val="16"/>
                <w:szCs w:val="16"/>
              </w:rPr>
            </w:pPr>
            <w:r w:rsidRPr="00A1353E">
              <w:rPr>
                <w:rFonts w:hint="eastAsia"/>
                <w:spacing w:val="21"/>
                <w:sz w:val="16"/>
                <w:szCs w:val="16"/>
              </w:rPr>
              <w:t>（指定給水</w:t>
            </w:r>
            <w:r w:rsidR="008E669D">
              <w:rPr>
                <w:rFonts w:hint="eastAsia"/>
                <w:spacing w:val="21"/>
                <w:sz w:val="16"/>
                <w:szCs w:val="16"/>
              </w:rPr>
              <w:t>装置</w:t>
            </w:r>
            <w:r w:rsidRPr="00A1353E">
              <w:rPr>
                <w:rFonts w:hint="eastAsia"/>
                <w:spacing w:val="21"/>
                <w:sz w:val="16"/>
                <w:szCs w:val="16"/>
              </w:rPr>
              <w:t>工事事業者）</w:t>
            </w:r>
          </w:p>
          <w:p w14:paraId="6F890B4E" w14:textId="133B53FC" w:rsidR="00B46B3E" w:rsidRDefault="00B46B3E" w:rsidP="00263EEA">
            <w:pPr>
              <w:spacing w:line="340" w:lineRule="atLeast"/>
              <w:ind w:right="-139" w:firstLineChars="521" w:firstLine="1355"/>
              <w:rPr>
                <w:spacing w:val="21"/>
              </w:rPr>
            </w:pPr>
            <w:r w:rsidRPr="00162EBC">
              <w:rPr>
                <w:rFonts w:hint="eastAsia"/>
                <w:spacing w:val="25"/>
                <w:kern w:val="0"/>
                <w:fitText w:val="1764" w:id="-446515455"/>
              </w:rPr>
              <w:t>住所又は所在</w:t>
            </w:r>
            <w:r w:rsidRPr="00162EBC">
              <w:rPr>
                <w:rFonts w:hint="eastAsia"/>
                <w:spacing w:val="-3"/>
                <w:kern w:val="0"/>
                <w:fitText w:val="1764" w:id="-446515455"/>
              </w:rPr>
              <w:t>地</w:t>
            </w:r>
            <w:r w:rsidR="00263EEA">
              <w:rPr>
                <w:rFonts w:hint="eastAsia"/>
                <w:kern w:val="0"/>
              </w:rPr>
              <w:t xml:space="preserve">　　　</w:t>
            </w:r>
          </w:p>
          <w:p w14:paraId="2726171F" w14:textId="21582446" w:rsidR="00263EEA" w:rsidRPr="001F3385" w:rsidRDefault="00263EEA" w:rsidP="00263EEA">
            <w:pPr>
              <w:spacing w:line="340" w:lineRule="atLeast"/>
              <w:ind w:right="-139"/>
              <w:rPr>
                <w:spacing w:val="21"/>
              </w:rPr>
            </w:pPr>
          </w:p>
          <w:p w14:paraId="0FE7344D" w14:textId="6611A331" w:rsidR="00553BE1" w:rsidRDefault="00553BE1" w:rsidP="00263EEA">
            <w:pPr>
              <w:spacing w:line="340" w:lineRule="atLeast"/>
              <w:ind w:firstLineChars="437" w:firstLine="1355"/>
              <w:rPr>
                <w:spacing w:val="21"/>
              </w:rPr>
            </w:pPr>
            <w:r w:rsidRPr="00162EBC">
              <w:rPr>
                <w:rFonts w:hint="eastAsia"/>
                <w:spacing w:val="50"/>
                <w:kern w:val="0"/>
                <w:fitText w:val="1764" w:id="-446526207"/>
              </w:rPr>
              <w:t>氏名又は名</w:t>
            </w:r>
            <w:r w:rsidRPr="00162EBC">
              <w:rPr>
                <w:rFonts w:hint="eastAsia"/>
                <w:spacing w:val="2"/>
                <w:kern w:val="0"/>
                <w:fitText w:val="1764" w:id="-446526207"/>
              </w:rPr>
              <w:t>称</w:t>
            </w:r>
            <w:r w:rsidR="00263EEA">
              <w:rPr>
                <w:rFonts w:hint="eastAsia"/>
                <w:kern w:val="0"/>
              </w:rPr>
              <w:t xml:space="preserve">　　　</w:t>
            </w:r>
          </w:p>
          <w:p w14:paraId="33CE201A" w14:textId="77777777" w:rsidR="000F55FE" w:rsidRDefault="000F55FE" w:rsidP="00263EEA">
            <w:pPr>
              <w:spacing w:line="340" w:lineRule="atLeast"/>
              <w:ind w:right="-139"/>
              <w:rPr>
                <w:spacing w:val="21"/>
              </w:rPr>
            </w:pPr>
          </w:p>
          <w:p w14:paraId="05B24CC8" w14:textId="4DAE74ED" w:rsidR="00553BE1" w:rsidRDefault="00553BE1" w:rsidP="00263EEA">
            <w:pPr>
              <w:spacing w:line="340" w:lineRule="atLeast"/>
              <w:ind w:right="3" w:firstLineChars="349" w:firstLine="1354"/>
              <w:rPr>
                <w:spacing w:val="21"/>
              </w:rPr>
            </w:pPr>
            <w:r w:rsidRPr="00263EEA">
              <w:rPr>
                <w:rFonts w:hint="eastAsia"/>
                <w:spacing w:val="89"/>
                <w:kern w:val="0"/>
                <w:fitText w:val="1764" w:id="-446525952"/>
              </w:rPr>
              <w:t>代表者氏</w:t>
            </w:r>
            <w:r w:rsidRPr="00263EEA">
              <w:rPr>
                <w:rFonts w:hint="eastAsia"/>
                <w:spacing w:val="1"/>
                <w:kern w:val="0"/>
                <w:fitText w:val="1764" w:id="-446525952"/>
              </w:rPr>
              <w:t>名</w:t>
            </w:r>
            <w:r w:rsidR="00263EEA">
              <w:rPr>
                <w:rFonts w:hint="eastAsia"/>
                <w:kern w:val="0"/>
              </w:rPr>
              <w:t xml:space="preserve">　　　</w:t>
            </w:r>
          </w:p>
          <w:p w14:paraId="55D255AC" w14:textId="77777777" w:rsidR="00B46B3E" w:rsidRDefault="00B46B3E" w:rsidP="00B46B3E">
            <w:pPr>
              <w:spacing w:line="340" w:lineRule="atLeast"/>
              <w:ind w:right="-139"/>
              <w:rPr>
                <w:spacing w:val="21"/>
              </w:rPr>
            </w:pPr>
          </w:p>
          <w:p w14:paraId="1DC11733" w14:textId="54D62AFE" w:rsidR="00553BE1" w:rsidRDefault="00553BE1" w:rsidP="00263EEA">
            <w:pPr>
              <w:spacing w:line="340" w:lineRule="atLeast"/>
              <w:ind w:right="3" w:firstLineChars="261" w:firstLine="1352"/>
              <w:rPr>
                <w:spacing w:val="21"/>
              </w:rPr>
            </w:pPr>
            <w:r w:rsidRPr="00263EEA">
              <w:rPr>
                <w:rFonts w:hint="eastAsia"/>
                <w:spacing w:val="154"/>
                <w:kern w:val="0"/>
                <w:fitText w:val="1764" w:id="-446525951"/>
              </w:rPr>
              <w:t>電話番</w:t>
            </w:r>
            <w:r w:rsidRPr="00263EEA">
              <w:rPr>
                <w:rFonts w:hint="eastAsia"/>
                <w:kern w:val="0"/>
                <w:fitText w:val="1764" w:id="-446525951"/>
              </w:rPr>
              <w:t>号</w:t>
            </w:r>
            <w:r w:rsidR="00263EEA">
              <w:rPr>
                <w:rFonts w:hint="eastAsia"/>
                <w:kern w:val="0"/>
              </w:rPr>
              <w:t xml:space="preserve">　　　</w:t>
            </w:r>
          </w:p>
          <w:p w14:paraId="13A3BDF2" w14:textId="77777777" w:rsidR="00553BE1" w:rsidRDefault="00553BE1" w:rsidP="00263EEA">
            <w:pPr>
              <w:spacing w:line="340" w:lineRule="atLeast"/>
              <w:rPr>
                <w:spacing w:val="21"/>
              </w:rPr>
            </w:pPr>
          </w:p>
          <w:p w14:paraId="0BBAAC28" w14:textId="5DA7BF6B" w:rsidR="00553BE1" w:rsidRPr="00553BE1" w:rsidRDefault="00553BE1" w:rsidP="00263EEA">
            <w:pPr>
              <w:spacing w:line="340" w:lineRule="atLeast"/>
              <w:ind w:right="286" w:firstLineChars="261" w:firstLine="1352"/>
              <w:rPr>
                <w:spacing w:val="21"/>
              </w:rPr>
            </w:pPr>
            <w:r w:rsidRPr="00E30C8D">
              <w:rPr>
                <w:rFonts w:hint="eastAsia"/>
                <w:spacing w:val="154"/>
                <w:kern w:val="0"/>
                <w:fitText w:val="1764" w:id="-446525696"/>
              </w:rPr>
              <w:t>指定番</w:t>
            </w:r>
            <w:r w:rsidRPr="00E30C8D">
              <w:rPr>
                <w:rFonts w:hint="eastAsia"/>
                <w:kern w:val="0"/>
                <w:fitText w:val="1764" w:id="-446525696"/>
              </w:rPr>
              <w:t>号</w:t>
            </w:r>
            <w:r w:rsidR="00263EEA">
              <w:rPr>
                <w:rFonts w:hint="eastAsia"/>
                <w:spacing w:val="21"/>
              </w:rPr>
              <w:t xml:space="preserve">　　 </w:t>
            </w:r>
            <w:r>
              <w:rPr>
                <w:rFonts w:hint="eastAsia"/>
                <w:spacing w:val="21"/>
              </w:rPr>
              <w:t xml:space="preserve">第　</w:t>
            </w:r>
            <w:r w:rsidR="00263EEA">
              <w:rPr>
                <w:rFonts w:hint="eastAsia"/>
                <w:spacing w:val="21"/>
              </w:rPr>
              <w:t xml:space="preserve">　　　</w:t>
            </w:r>
            <w:r w:rsidR="00B46B3E">
              <w:rPr>
                <w:rFonts w:hint="eastAsia"/>
                <w:spacing w:val="21"/>
              </w:rPr>
              <w:t xml:space="preserve">  </w:t>
            </w:r>
            <w:r>
              <w:rPr>
                <w:rFonts w:hint="eastAsia"/>
                <w:spacing w:val="21"/>
              </w:rPr>
              <w:t>号</w:t>
            </w:r>
          </w:p>
          <w:p w14:paraId="136B39B3" w14:textId="77777777" w:rsidR="0097603D" w:rsidRDefault="0097603D"/>
          <w:p w14:paraId="1391403A" w14:textId="77777777" w:rsidR="00A1353E" w:rsidRDefault="00A1353E"/>
          <w:p w14:paraId="5CE4F729" w14:textId="77777777" w:rsidR="0097603D" w:rsidRDefault="0097603D" w:rsidP="001F3385">
            <w:pPr>
              <w:ind w:firstLineChars="100" w:firstLine="210"/>
            </w:pPr>
            <w:r>
              <w:rPr>
                <w:rFonts w:hint="eastAsia"/>
              </w:rPr>
              <w:t>次のとおり給水装置工事</w:t>
            </w:r>
            <w:r w:rsidR="001F3385">
              <w:rPr>
                <w:rFonts w:hint="eastAsia"/>
              </w:rPr>
              <w:t xml:space="preserve"> </w:t>
            </w:r>
            <w:r>
              <w:t>(</w:t>
            </w:r>
            <w:r w:rsidR="001F33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新設</w:t>
            </w:r>
            <w:r w:rsidR="001F33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1F33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改造</w:t>
            </w:r>
            <w:r w:rsidR="001F33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1F33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撤去</w:t>
            </w:r>
            <w:r w:rsidR="001F3385">
              <w:rPr>
                <w:rFonts w:hint="eastAsia"/>
              </w:rPr>
              <w:t xml:space="preserve"> </w:t>
            </w:r>
            <w:r>
              <w:t>)</w:t>
            </w:r>
            <w:r w:rsidR="001F33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のしゅん工検査を申請します。</w:t>
            </w:r>
          </w:p>
          <w:p w14:paraId="795D9145" w14:textId="2EB5DDED" w:rsidR="001D232D" w:rsidRDefault="001D232D" w:rsidP="001D232D">
            <w:pPr>
              <w:rPr>
                <w:noProof/>
              </w:rPr>
            </w:pPr>
          </w:p>
        </w:tc>
      </w:tr>
      <w:tr w:rsidR="003F57A5" w14:paraId="2BE47C17" w14:textId="77777777" w:rsidTr="00357461">
        <w:trPr>
          <w:trHeight w:val="840"/>
        </w:trPr>
        <w:tc>
          <w:tcPr>
            <w:tcW w:w="3301" w:type="dxa"/>
            <w:gridSpan w:val="6"/>
            <w:vAlign w:val="center"/>
          </w:tcPr>
          <w:p w14:paraId="730BCA55" w14:textId="77777777" w:rsidR="003F57A5" w:rsidRDefault="003F57A5" w:rsidP="003F57A5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5203" w:type="dxa"/>
            <w:gridSpan w:val="6"/>
            <w:vAlign w:val="center"/>
          </w:tcPr>
          <w:p w14:paraId="03C15B9E" w14:textId="6DEB98E9" w:rsidR="003F57A5" w:rsidRDefault="003F57A5" w:rsidP="003F57A5"/>
        </w:tc>
      </w:tr>
      <w:tr w:rsidR="0097603D" w14:paraId="78417C06" w14:textId="77777777" w:rsidTr="00481647">
        <w:trPr>
          <w:trHeight w:val="840"/>
        </w:trPr>
        <w:tc>
          <w:tcPr>
            <w:tcW w:w="3301" w:type="dxa"/>
            <w:gridSpan w:val="6"/>
            <w:vAlign w:val="center"/>
          </w:tcPr>
          <w:p w14:paraId="777940F7" w14:textId="77777777" w:rsidR="0097603D" w:rsidRDefault="0097603D">
            <w:pPr>
              <w:jc w:val="distribute"/>
            </w:pPr>
            <w:r>
              <w:rPr>
                <w:rFonts w:hint="eastAsia"/>
              </w:rPr>
              <w:t>しゅん工検査予定日</w:t>
            </w:r>
          </w:p>
        </w:tc>
        <w:tc>
          <w:tcPr>
            <w:tcW w:w="5203" w:type="dxa"/>
            <w:gridSpan w:val="6"/>
            <w:tcBorders>
              <w:bottom w:val="nil"/>
            </w:tcBorders>
            <w:vAlign w:val="center"/>
          </w:tcPr>
          <w:p w14:paraId="01BE2FEE" w14:textId="4DDE50F7" w:rsidR="0097603D" w:rsidRDefault="0097603D" w:rsidP="00A600DE">
            <w:pPr>
              <w:jc w:val="center"/>
            </w:pPr>
            <w:r>
              <w:rPr>
                <w:rFonts w:hint="eastAsia"/>
              </w:rPr>
              <w:t>年</w:t>
            </w:r>
            <w:r w:rsidR="00A600D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600DE">
              <w:rPr>
                <w:rFonts w:hint="eastAsia"/>
              </w:rPr>
              <w:t xml:space="preserve">　　　日</w:t>
            </w:r>
          </w:p>
        </w:tc>
      </w:tr>
      <w:tr w:rsidR="0097603D" w14:paraId="1113A678" w14:textId="77777777" w:rsidTr="00481647">
        <w:trPr>
          <w:cantSplit/>
          <w:trHeight w:val="440"/>
        </w:trPr>
        <w:tc>
          <w:tcPr>
            <w:tcW w:w="3301" w:type="dxa"/>
            <w:gridSpan w:val="6"/>
            <w:vMerge w:val="restart"/>
            <w:vAlign w:val="center"/>
          </w:tcPr>
          <w:p w14:paraId="42DED93D" w14:textId="77777777" w:rsidR="00B46B3E" w:rsidRDefault="0097603D">
            <w:pPr>
              <w:jc w:val="distribute"/>
            </w:pPr>
            <w:r>
              <w:rPr>
                <w:rFonts w:hint="eastAsia"/>
                <w:spacing w:val="63"/>
              </w:rPr>
              <w:t>給水装置工</w:t>
            </w:r>
            <w:r>
              <w:rPr>
                <w:rFonts w:hint="eastAsia"/>
              </w:rPr>
              <w:t>事</w:t>
            </w:r>
          </w:p>
          <w:p w14:paraId="033FE5BA" w14:textId="401A0FD9" w:rsidR="0097603D" w:rsidRDefault="0097603D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5203" w:type="dxa"/>
            <w:gridSpan w:val="6"/>
            <w:tcBorders>
              <w:bottom w:val="dashed" w:sz="4" w:space="0" w:color="auto"/>
            </w:tcBorders>
            <w:vAlign w:val="center"/>
          </w:tcPr>
          <w:p w14:paraId="455CB835" w14:textId="35373764" w:rsidR="0097603D" w:rsidRDefault="0097603D" w:rsidP="00205931">
            <w:r>
              <w:rPr>
                <w:rFonts w:hint="eastAsia"/>
                <w:spacing w:val="106"/>
              </w:rPr>
              <w:t>交付番</w:t>
            </w:r>
            <w:r w:rsidR="00205931">
              <w:rPr>
                <w:rFonts w:hint="eastAsia"/>
              </w:rPr>
              <w:t>号　　　第</w:t>
            </w:r>
            <w:r w:rsidR="0042722D">
              <w:rPr>
                <w:rFonts w:hint="eastAsia"/>
              </w:rPr>
              <w:t xml:space="preserve">　</w:t>
            </w:r>
            <w:r w:rsidR="00205931">
              <w:rPr>
                <w:rFonts w:hint="eastAsia"/>
              </w:rPr>
              <w:t xml:space="preserve">　</w:t>
            </w:r>
            <w:r w:rsidR="00B46B3E">
              <w:rPr>
                <w:rFonts w:hint="eastAsia"/>
              </w:rPr>
              <w:t xml:space="preserve">　　</w:t>
            </w:r>
            <w:r w:rsidR="001F33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3F57A5" w14:paraId="45C52725" w14:textId="77777777" w:rsidTr="00AE5015">
        <w:trPr>
          <w:cantSplit/>
          <w:trHeight w:val="840"/>
        </w:trPr>
        <w:tc>
          <w:tcPr>
            <w:tcW w:w="3301" w:type="dxa"/>
            <w:gridSpan w:val="6"/>
            <w:vMerge/>
            <w:vAlign w:val="center"/>
          </w:tcPr>
          <w:p w14:paraId="39E61293" w14:textId="77777777" w:rsidR="003F57A5" w:rsidRDefault="003F57A5" w:rsidP="003F57A5"/>
        </w:tc>
        <w:tc>
          <w:tcPr>
            <w:tcW w:w="5203" w:type="dxa"/>
            <w:gridSpan w:val="6"/>
            <w:tcBorders>
              <w:top w:val="dashed" w:sz="4" w:space="0" w:color="auto"/>
            </w:tcBorders>
            <w:vAlign w:val="center"/>
          </w:tcPr>
          <w:p w14:paraId="629D40A0" w14:textId="0347A0AC" w:rsidR="003F57A5" w:rsidRPr="001F3385" w:rsidRDefault="003F57A5" w:rsidP="003F57A5"/>
        </w:tc>
      </w:tr>
    </w:tbl>
    <w:p w14:paraId="377B9B4C" w14:textId="77777777" w:rsidR="0097603D" w:rsidRDefault="0097603D"/>
    <w:sectPr w:rsidR="0097603D">
      <w:headerReference w:type="even" r:id="rId7"/>
      <w:footerReference w:type="even" r:id="rId8"/>
      <w:headerReference w:type="first" r:id="rId9"/>
      <w:footerReference w:type="first" r:id="rId10"/>
      <w:type w:val="continuous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DF24" w14:textId="77777777" w:rsidR="0021706C" w:rsidRDefault="0021706C" w:rsidP="007C4CBA">
      <w:r>
        <w:separator/>
      </w:r>
    </w:p>
  </w:endnote>
  <w:endnote w:type="continuationSeparator" w:id="0">
    <w:p w14:paraId="290CD7B5" w14:textId="77777777" w:rsidR="0021706C" w:rsidRDefault="0021706C" w:rsidP="007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594B" w14:textId="77777777" w:rsidR="0097603D" w:rsidRDefault="0097603D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24A3" w14:textId="77777777" w:rsidR="0097603D" w:rsidRDefault="0097603D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9C93" w14:textId="77777777" w:rsidR="0021706C" w:rsidRDefault="0021706C" w:rsidP="007C4CBA">
      <w:r>
        <w:separator/>
      </w:r>
    </w:p>
  </w:footnote>
  <w:footnote w:type="continuationSeparator" w:id="0">
    <w:p w14:paraId="48CA0760" w14:textId="77777777" w:rsidR="0021706C" w:rsidRDefault="0021706C" w:rsidP="007C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AC94" w14:textId="1AC61B9A" w:rsidR="0097603D" w:rsidRDefault="0097603D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162EBC">
      <w:rPr>
        <w:rFonts w:hint="eastAsia"/>
        <w:noProof/>
      </w:rPr>
      <w:t>様式　しゅん工検査申請書(R8.5月～).docx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5089" w14:textId="36E65374" w:rsidR="0097603D" w:rsidRDefault="0097603D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162EBC">
      <w:rPr>
        <w:rFonts w:hint="eastAsia"/>
        <w:noProof/>
      </w:rPr>
      <w:t>様式　しゅん工検査申請書(R8.5月～).docx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958"/>
  <w:doNotHyphenateCaps/>
  <w:drawingGridHorizontalSpacing w:val="105"/>
  <w:drawingGridVerticalSpacing w:val="335"/>
  <w:displayHorizont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603D"/>
    <w:rsid w:val="00054AAE"/>
    <w:rsid w:val="000B190C"/>
    <w:rsid w:val="000F55FE"/>
    <w:rsid w:val="001303A3"/>
    <w:rsid w:val="00145704"/>
    <w:rsid w:val="00152532"/>
    <w:rsid w:val="00162EBC"/>
    <w:rsid w:val="001951B1"/>
    <w:rsid w:val="001D232D"/>
    <w:rsid w:val="001F3385"/>
    <w:rsid w:val="00205931"/>
    <w:rsid w:val="0021706C"/>
    <w:rsid w:val="0024416F"/>
    <w:rsid w:val="00263EEA"/>
    <w:rsid w:val="00347629"/>
    <w:rsid w:val="00372ED6"/>
    <w:rsid w:val="003F57A5"/>
    <w:rsid w:val="00406879"/>
    <w:rsid w:val="00411D27"/>
    <w:rsid w:val="0042722D"/>
    <w:rsid w:val="00481647"/>
    <w:rsid w:val="005100F9"/>
    <w:rsid w:val="00512556"/>
    <w:rsid w:val="0053283B"/>
    <w:rsid w:val="00553BE1"/>
    <w:rsid w:val="005D5321"/>
    <w:rsid w:val="006805A4"/>
    <w:rsid w:val="0068797D"/>
    <w:rsid w:val="00697C15"/>
    <w:rsid w:val="00730E32"/>
    <w:rsid w:val="00732B27"/>
    <w:rsid w:val="007C4CBA"/>
    <w:rsid w:val="00800BA1"/>
    <w:rsid w:val="00862539"/>
    <w:rsid w:val="00873592"/>
    <w:rsid w:val="008E669D"/>
    <w:rsid w:val="00961D3C"/>
    <w:rsid w:val="0097603D"/>
    <w:rsid w:val="00A1353E"/>
    <w:rsid w:val="00A44AEE"/>
    <w:rsid w:val="00A600DE"/>
    <w:rsid w:val="00A825BC"/>
    <w:rsid w:val="00B46B3E"/>
    <w:rsid w:val="00C73E74"/>
    <w:rsid w:val="00CE502B"/>
    <w:rsid w:val="00D21452"/>
    <w:rsid w:val="00D84E1D"/>
    <w:rsid w:val="00D96292"/>
    <w:rsid w:val="00E00C69"/>
    <w:rsid w:val="00E3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97A69"/>
  <w14:defaultImageDpi w14:val="96"/>
  <w15:docId w15:val="{74E9D46A-024F-4C41-B5D7-F8155E7D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D21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214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4987C-28AE-4033-AB6D-E577D7CE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51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小岩　菜穂</dc:creator>
  <cp:keywords/>
  <dc:description/>
  <cp:lastModifiedBy>さいたま市</cp:lastModifiedBy>
  <cp:revision>5</cp:revision>
  <cp:lastPrinted>2026-05-12T02:19:00Z</cp:lastPrinted>
  <dcterms:created xsi:type="dcterms:W3CDTF">2026-05-12T01:31:00Z</dcterms:created>
  <dcterms:modified xsi:type="dcterms:W3CDTF">2026-05-14T00:01:00Z</dcterms:modified>
</cp:coreProperties>
</file>